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8E65" w14:textId="6D1528D4" w:rsidR="000F3EBD" w:rsidRDefault="00397188" w:rsidP="00FF6713">
      <w:pPr>
        <w:pStyle w:val="Title"/>
        <w:ind w:left="993" w:right="1420"/>
        <w:rPr>
          <w:sz w:val="17"/>
        </w:rPr>
      </w:pPr>
      <w:r>
        <w:rPr>
          <w:noProof/>
        </w:rPr>
        <mc:AlternateContent>
          <mc:Choice Requires="wpg">
            <w:drawing>
              <wp:anchor distT="0" distB="0" distL="0" distR="0" simplePos="0" relativeHeight="15728640" behindDoc="0" locked="0" layoutInCell="1" allowOverlap="1" wp14:anchorId="7F5C633F" wp14:editId="1FA893FC">
                <wp:simplePos x="0" y="0"/>
                <wp:positionH relativeFrom="page">
                  <wp:posOffset>-323850</wp:posOffset>
                </wp:positionH>
                <wp:positionV relativeFrom="page">
                  <wp:posOffset>0</wp:posOffset>
                </wp:positionV>
                <wp:extent cx="7886699" cy="1174750"/>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86699" cy="1174750"/>
                          <a:chOff x="-323850" y="0"/>
                          <a:chExt cx="7886699" cy="1174750"/>
                        </a:xfrm>
                      </wpg:grpSpPr>
                      <pic:pic xmlns:pic="http://schemas.openxmlformats.org/drawingml/2006/picture">
                        <pic:nvPicPr>
                          <pic:cNvPr id="2" name="Image 2"/>
                          <pic:cNvPicPr/>
                        </pic:nvPicPr>
                        <pic:blipFill>
                          <a:blip r:embed="rId5" cstate="print"/>
                          <a:stretch>
                            <a:fillRect/>
                          </a:stretch>
                        </pic:blipFill>
                        <pic:spPr>
                          <a:xfrm>
                            <a:off x="0" y="0"/>
                            <a:ext cx="7562849" cy="1095374"/>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964201" y="127108"/>
                            <a:ext cx="1590674" cy="838199"/>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174202" y="127108"/>
                            <a:ext cx="895349" cy="838199"/>
                          </a:xfrm>
                          <a:prstGeom prst="rect">
                            <a:avLst/>
                          </a:prstGeom>
                        </pic:spPr>
                      </pic:pic>
                      <wps:wsp>
                        <wps:cNvPr id="5" name="Graphic 5"/>
                        <wps:cNvSpPr/>
                        <wps:spPr>
                          <a:xfrm>
                            <a:off x="7379102" y="429758"/>
                            <a:ext cx="7620" cy="9525"/>
                          </a:xfrm>
                          <a:custGeom>
                            <a:avLst/>
                            <a:gdLst/>
                            <a:ahLst/>
                            <a:cxnLst/>
                            <a:rect l="l" t="t" r="r" b="b"/>
                            <a:pathLst>
                              <a:path w="7620" h="9525">
                                <a:moveTo>
                                  <a:pt x="7000" y="9524"/>
                                </a:moveTo>
                                <a:lnTo>
                                  <a:pt x="0" y="9524"/>
                                </a:lnTo>
                                <a:lnTo>
                                  <a:pt x="0" y="0"/>
                                </a:lnTo>
                                <a:lnTo>
                                  <a:pt x="7000" y="0"/>
                                </a:lnTo>
                                <a:lnTo>
                                  <a:pt x="7000" y="9524"/>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23850" y="95250"/>
                            <a:ext cx="7562850" cy="1079500"/>
                          </a:xfrm>
                          <a:prstGeom prst="rect">
                            <a:avLst/>
                          </a:prstGeom>
                        </wps:spPr>
                        <wps:txbx>
                          <w:txbxContent>
                            <w:p w14:paraId="46B037C9" w14:textId="4D0D66DA" w:rsidR="000F3EBD" w:rsidRPr="00C207E9" w:rsidRDefault="00397188">
                              <w:pPr>
                                <w:spacing w:before="171" w:line="276" w:lineRule="exact"/>
                                <w:ind w:right="302"/>
                                <w:jc w:val="right"/>
                                <w:rPr>
                                  <w:rFonts w:ascii="Arial Black"/>
                                  <w:sz w:val="18"/>
                                  <w:szCs w:val="18"/>
                                </w:rPr>
                              </w:pPr>
                              <w:r w:rsidRPr="00C207E9">
                                <w:rPr>
                                  <w:rFonts w:ascii="Arial Black"/>
                                  <w:color w:val="FFFFFF"/>
                                  <w:spacing w:val="-6"/>
                                  <w:sz w:val="18"/>
                                  <w:szCs w:val="18"/>
                                </w:rPr>
                                <w:t>P</w:t>
                              </w:r>
                              <w:r w:rsidRPr="00C207E9">
                                <w:rPr>
                                  <w:rFonts w:ascii="Arial Black"/>
                                  <w:color w:val="FFFFFF"/>
                                  <w:spacing w:val="-41"/>
                                  <w:sz w:val="18"/>
                                  <w:szCs w:val="18"/>
                                </w:rPr>
                                <w:t xml:space="preserve"> </w:t>
                              </w:r>
                              <w:r w:rsidRPr="00C207E9">
                                <w:rPr>
                                  <w:rFonts w:ascii="Arial Black"/>
                                  <w:color w:val="FFFFFF"/>
                                  <w:spacing w:val="-6"/>
                                  <w:sz w:val="18"/>
                                  <w:szCs w:val="18"/>
                                </w:rPr>
                                <w:t>O</w:t>
                              </w:r>
                              <w:r w:rsidRPr="00C207E9">
                                <w:rPr>
                                  <w:rFonts w:ascii="Arial Black"/>
                                  <w:color w:val="FFFFFF"/>
                                  <w:spacing w:val="-2"/>
                                  <w:sz w:val="18"/>
                                  <w:szCs w:val="18"/>
                                </w:rPr>
                                <w:t xml:space="preserve"> </w:t>
                              </w:r>
                              <w:r w:rsidRPr="00C207E9">
                                <w:rPr>
                                  <w:rFonts w:ascii="Arial Black"/>
                                  <w:color w:val="FFFFFF"/>
                                  <w:spacing w:val="-6"/>
                                  <w:sz w:val="18"/>
                                  <w:szCs w:val="18"/>
                                </w:rPr>
                                <w:t>B</w:t>
                              </w:r>
                              <w:r w:rsidRPr="00C207E9">
                                <w:rPr>
                                  <w:rFonts w:ascii="Arial Black"/>
                                  <w:color w:val="FFFFFF"/>
                                  <w:spacing w:val="-41"/>
                                  <w:sz w:val="18"/>
                                  <w:szCs w:val="18"/>
                                </w:rPr>
                                <w:t xml:space="preserve"> </w:t>
                              </w:r>
                              <w:r w:rsidRPr="00C207E9">
                                <w:rPr>
                                  <w:rFonts w:ascii="Arial Black"/>
                                  <w:color w:val="FFFFFF"/>
                                  <w:spacing w:val="-6"/>
                                  <w:sz w:val="18"/>
                                  <w:szCs w:val="18"/>
                                </w:rPr>
                                <w:t>o</w:t>
                              </w:r>
                              <w:r w:rsidRPr="00C207E9">
                                <w:rPr>
                                  <w:rFonts w:ascii="Arial Black"/>
                                  <w:color w:val="FFFFFF"/>
                                  <w:spacing w:val="-41"/>
                                  <w:sz w:val="18"/>
                                  <w:szCs w:val="18"/>
                                </w:rPr>
                                <w:t xml:space="preserve"> </w:t>
                              </w:r>
                              <w:r w:rsidRPr="00C207E9">
                                <w:rPr>
                                  <w:rFonts w:ascii="Arial Black"/>
                                  <w:color w:val="FFFFFF"/>
                                  <w:spacing w:val="-6"/>
                                  <w:sz w:val="18"/>
                                  <w:szCs w:val="18"/>
                                </w:rPr>
                                <w:t>x</w:t>
                              </w:r>
                              <w:r w:rsidRPr="00C207E9">
                                <w:rPr>
                                  <w:rFonts w:ascii="Arial Black"/>
                                  <w:color w:val="FFFFFF"/>
                                  <w:spacing w:val="-2"/>
                                  <w:sz w:val="18"/>
                                  <w:szCs w:val="18"/>
                                </w:rPr>
                                <w:t xml:space="preserve"> </w:t>
                              </w:r>
                              <w:r w:rsidRPr="00C207E9">
                                <w:rPr>
                                  <w:rFonts w:ascii="Arial Black"/>
                                  <w:color w:val="FFFFFF"/>
                                  <w:spacing w:val="-6"/>
                                  <w:sz w:val="18"/>
                                  <w:szCs w:val="18"/>
                                  <w:u w:val="single" w:color="FFFFFF"/>
                                </w:rPr>
                                <w:t>1</w:t>
                              </w:r>
                              <w:r w:rsidRPr="00C207E9">
                                <w:rPr>
                                  <w:rFonts w:ascii="Arial Black"/>
                                  <w:color w:val="FFFFFF"/>
                                  <w:spacing w:val="-41"/>
                                  <w:sz w:val="18"/>
                                  <w:szCs w:val="18"/>
                                  <w:u w:val="single" w:color="FFFFFF"/>
                                </w:rPr>
                                <w:t xml:space="preserve"> </w:t>
                              </w:r>
                              <w:r w:rsidRPr="00C207E9">
                                <w:rPr>
                                  <w:rFonts w:ascii="Arial Black"/>
                                  <w:color w:val="FFFFFF"/>
                                  <w:spacing w:val="-6"/>
                                  <w:sz w:val="18"/>
                                  <w:szCs w:val="18"/>
                                  <w:u w:val="single" w:color="FFFFFF"/>
                                </w:rPr>
                                <w:t>07</w:t>
                              </w:r>
                              <w:r w:rsidRPr="00C207E9">
                                <w:rPr>
                                  <w:rFonts w:ascii="Arial Black"/>
                                  <w:color w:val="FFFFFF"/>
                                  <w:spacing w:val="-41"/>
                                  <w:sz w:val="18"/>
                                  <w:szCs w:val="18"/>
                                  <w:u w:val="single" w:color="FFFFFF"/>
                                </w:rPr>
                                <w:t xml:space="preserve"> </w:t>
                              </w:r>
                              <w:r w:rsidRPr="00C207E9">
                                <w:rPr>
                                  <w:rFonts w:ascii="Arial Black"/>
                                  <w:color w:val="FFFFFF"/>
                                  <w:spacing w:val="-6"/>
                                  <w:sz w:val="18"/>
                                  <w:szCs w:val="18"/>
                                  <w:u w:val="single" w:color="FFFFFF"/>
                                </w:rPr>
                                <w:t>9</w:t>
                              </w:r>
                              <w:r w:rsidRPr="00C207E9">
                                <w:rPr>
                                  <w:rFonts w:ascii="Arial Black"/>
                                  <w:color w:val="FFFFFF"/>
                                  <w:spacing w:val="18"/>
                                  <w:sz w:val="18"/>
                                  <w:szCs w:val="18"/>
                                </w:rPr>
                                <w:t xml:space="preserve"> </w:t>
                              </w:r>
                              <w:r w:rsidRPr="00C207E9">
                                <w:rPr>
                                  <w:rFonts w:ascii="Arial Black"/>
                                  <w:color w:val="FFFFFF"/>
                                  <w:spacing w:val="-6"/>
                                  <w:sz w:val="18"/>
                                  <w:szCs w:val="18"/>
                                </w:rPr>
                                <w:t>D</w:t>
                              </w:r>
                              <w:r w:rsidRPr="00C207E9">
                                <w:rPr>
                                  <w:rFonts w:ascii="Arial Black"/>
                                  <w:color w:val="FFFFFF"/>
                                  <w:spacing w:val="-41"/>
                                  <w:sz w:val="18"/>
                                  <w:szCs w:val="18"/>
                                </w:rPr>
                                <w:t xml:space="preserve"> </w:t>
                              </w:r>
                              <w:r w:rsidRPr="00C207E9">
                                <w:rPr>
                                  <w:rFonts w:ascii="Arial Black"/>
                                  <w:color w:val="FFFFFF"/>
                                  <w:spacing w:val="-6"/>
                                  <w:sz w:val="18"/>
                                  <w:szCs w:val="18"/>
                                </w:rPr>
                                <w:t>u</w:t>
                              </w:r>
                              <w:r w:rsidRPr="00C207E9">
                                <w:rPr>
                                  <w:rFonts w:ascii="Arial Black"/>
                                  <w:color w:val="FFFFFF"/>
                                  <w:spacing w:val="-41"/>
                                  <w:sz w:val="18"/>
                                  <w:szCs w:val="18"/>
                                </w:rPr>
                                <w:t xml:space="preserve"> </w:t>
                              </w:r>
                              <w:r w:rsidRPr="00C207E9">
                                <w:rPr>
                                  <w:rFonts w:ascii="Arial Black"/>
                                  <w:color w:val="FFFFFF"/>
                                  <w:spacing w:val="-6"/>
                                  <w:sz w:val="18"/>
                                  <w:szCs w:val="18"/>
                                </w:rPr>
                                <w:t>n</w:t>
                              </w:r>
                              <w:r w:rsidRPr="00C207E9">
                                <w:rPr>
                                  <w:rFonts w:ascii="Arial Black"/>
                                  <w:color w:val="FFFFFF"/>
                                  <w:spacing w:val="-41"/>
                                  <w:sz w:val="18"/>
                                  <w:szCs w:val="18"/>
                                </w:rPr>
                                <w:t xml:space="preserve"> </w:t>
                              </w:r>
                              <w:r w:rsidRPr="00C207E9">
                                <w:rPr>
                                  <w:rFonts w:ascii="Arial Black"/>
                                  <w:color w:val="FFFFFF"/>
                                  <w:spacing w:val="-6"/>
                                  <w:sz w:val="18"/>
                                  <w:szCs w:val="18"/>
                                </w:rPr>
                                <w:t>g</w:t>
                              </w:r>
                              <w:r w:rsidRPr="00C207E9">
                                <w:rPr>
                                  <w:rFonts w:ascii="Arial Black"/>
                                  <w:color w:val="FFFFFF"/>
                                  <w:spacing w:val="-41"/>
                                  <w:sz w:val="18"/>
                                  <w:szCs w:val="18"/>
                                </w:rPr>
                                <w:t xml:space="preserve"> </w:t>
                              </w:r>
                              <w:r w:rsidRPr="00C207E9">
                                <w:rPr>
                                  <w:rFonts w:ascii="Arial Black"/>
                                  <w:color w:val="FFFFFF"/>
                                  <w:spacing w:val="-6"/>
                                  <w:sz w:val="18"/>
                                  <w:szCs w:val="18"/>
                                </w:rPr>
                                <w:t>o</w:t>
                              </w:r>
                              <w:r w:rsidRPr="00C207E9">
                                <w:rPr>
                                  <w:rFonts w:ascii="Arial Black"/>
                                  <w:color w:val="FFFFFF"/>
                                  <w:spacing w:val="-41"/>
                                  <w:sz w:val="18"/>
                                  <w:szCs w:val="18"/>
                                </w:rPr>
                                <w:t xml:space="preserve"> </w:t>
                              </w:r>
                              <w:r w:rsidRPr="00C207E9">
                                <w:rPr>
                                  <w:rFonts w:ascii="Arial Black"/>
                                  <w:color w:val="FFFFFF"/>
                                  <w:spacing w:val="-6"/>
                                  <w:sz w:val="18"/>
                                  <w:szCs w:val="18"/>
                                </w:rPr>
                                <w:t>g</w:t>
                              </w:r>
                              <w:r w:rsidRPr="00C207E9">
                                <w:rPr>
                                  <w:rFonts w:ascii="Arial Black"/>
                                  <w:color w:val="FFFFFF"/>
                                  <w:spacing w:val="20"/>
                                  <w:sz w:val="18"/>
                                  <w:szCs w:val="18"/>
                                </w:rPr>
                                <w:t xml:space="preserve"> </w:t>
                              </w:r>
                              <w:r w:rsidRPr="00C207E9">
                                <w:rPr>
                                  <w:rFonts w:ascii="Arial Black"/>
                                  <w:color w:val="FFFFFF"/>
                                  <w:spacing w:val="-6"/>
                                  <w:sz w:val="18"/>
                                  <w:szCs w:val="18"/>
                                </w:rPr>
                                <w:t>N</w:t>
                              </w:r>
                              <w:r w:rsidRPr="00C207E9">
                                <w:rPr>
                                  <w:rFonts w:ascii="Arial Black"/>
                                  <w:color w:val="FFFFFF"/>
                                  <w:spacing w:val="-41"/>
                                  <w:sz w:val="18"/>
                                  <w:szCs w:val="18"/>
                                </w:rPr>
                                <w:t xml:space="preserve"> </w:t>
                              </w:r>
                              <w:r w:rsidRPr="00C207E9">
                                <w:rPr>
                                  <w:rFonts w:ascii="Arial Black"/>
                                  <w:color w:val="FFFFFF"/>
                                  <w:spacing w:val="-6"/>
                                  <w:sz w:val="18"/>
                                  <w:szCs w:val="18"/>
                                </w:rPr>
                                <w:t>S</w:t>
                              </w:r>
                              <w:r w:rsidRPr="00C207E9">
                                <w:rPr>
                                  <w:rFonts w:ascii="Arial Black"/>
                                  <w:color w:val="FFFFFF"/>
                                  <w:spacing w:val="-41"/>
                                  <w:sz w:val="18"/>
                                  <w:szCs w:val="18"/>
                                </w:rPr>
                                <w:t xml:space="preserve"> </w:t>
                              </w:r>
                              <w:r w:rsidRPr="00C207E9">
                                <w:rPr>
                                  <w:rFonts w:ascii="Arial Black"/>
                                  <w:color w:val="FFFFFF"/>
                                  <w:spacing w:val="-6"/>
                                  <w:sz w:val="18"/>
                                  <w:szCs w:val="18"/>
                                </w:rPr>
                                <w:t>W</w:t>
                              </w:r>
                              <w:r w:rsidRPr="00C207E9">
                                <w:rPr>
                                  <w:rFonts w:ascii="Arial Black"/>
                                  <w:color w:val="FFFFFF"/>
                                  <w:spacing w:val="21"/>
                                  <w:sz w:val="18"/>
                                  <w:szCs w:val="18"/>
                                </w:rPr>
                                <w:t xml:space="preserve"> </w:t>
                              </w:r>
                              <w:r w:rsidRPr="00C207E9">
                                <w:rPr>
                                  <w:rFonts w:ascii="Arial Black"/>
                                  <w:color w:val="FFFFFF"/>
                                  <w:spacing w:val="-6"/>
                                  <w:sz w:val="18"/>
                                  <w:szCs w:val="18"/>
                                  <w:u w:val="single" w:color="FFFFFF"/>
                                </w:rPr>
                                <w:t>2</w:t>
                              </w:r>
                              <w:r w:rsidRPr="00C207E9">
                                <w:rPr>
                                  <w:rFonts w:ascii="Arial Black"/>
                                  <w:color w:val="FFFFFF"/>
                                  <w:spacing w:val="-41"/>
                                  <w:sz w:val="18"/>
                                  <w:szCs w:val="18"/>
                                  <w:u w:val="single" w:color="FFFFFF"/>
                                </w:rPr>
                                <w:t xml:space="preserve"> </w:t>
                              </w:r>
                              <w:r w:rsidRPr="00C207E9">
                                <w:rPr>
                                  <w:rFonts w:ascii="Arial Black"/>
                                  <w:color w:val="FFFFFF"/>
                                  <w:spacing w:val="-6"/>
                                  <w:sz w:val="18"/>
                                  <w:szCs w:val="18"/>
                                  <w:u w:val="single" w:color="FFFFFF"/>
                                </w:rPr>
                                <w:t>4</w:t>
                              </w:r>
                              <w:r w:rsidRPr="00C207E9">
                                <w:rPr>
                                  <w:rFonts w:ascii="Arial Black"/>
                                  <w:color w:val="FFFFFF"/>
                                  <w:spacing w:val="-41"/>
                                  <w:sz w:val="18"/>
                                  <w:szCs w:val="18"/>
                                  <w:u w:val="single" w:color="FFFFFF"/>
                                </w:rPr>
                                <w:t xml:space="preserve"> </w:t>
                              </w:r>
                              <w:r w:rsidRPr="00C207E9">
                                <w:rPr>
                                  <w:rFonts w:ascii="Arial Black"/>
                                  <w:color w:val="FFFFFF"/>
                                  <w:spacing w:val="-6"/>
                                  <w:sz w:val="18"/>
                                  <w:szCs w:val="18"/>
                                  <w:u w:val="single" w:color="FFFFFF"/>
                                </w:rPr>
                                <w:t>2</w:t>
                              </w:r>
                              <w:r w:rsidRPr="00C207E9">
                                <w:rPr>
                                  <w:rFonts w:ascii="Arial Black"/>
                                  <w:color w:val="FFFFFF"/>
                                  <w:spacing w:val="-41"/>
                                  <w:sz w:val="18"/>
                                  <w:szCs w:val="18"/>
                                  <w:u w:val="single" w:color="FFFFFF"/>
                                </w:rPr>
                                <w:t xml:space="preserve"> </w:t>
                              </w:r>
                              <w:r w:rsidRPr="00C207E9">
                                <w:rPr>
                                  <w:rFonts w:ascii="Arial Black"/>
                                  <w:color w:val="FFFFFF"/>
                                  <w:spacing w:val="-10"/>
                                  <w:sz w:val="18"/>
                                  <w:szCs w:val="18"/>
                                  <w:u w:val="single" w:color="FFFFFF"/>
                                </w:rPr>
                                <w:t>0</w:t>
                              </w:r>
                            </w:p>
                            <w:p w14:paraId="7158E326" w14:textId="77777777" w:rsidR="000F3EBD" w:rsidRPr="00C207E9" w:rsidRDefault="00397188" w:rsidP="00FC2AA2">
                              <w:pPr>
                                <w:spacing w:line="270" w:lineRule="exact"/>
                                <w:ind w:right="302"/>
                                <w:jc w:val="right"/>
                                <w:rPr>
                                  <w:rFonts w:ascii="Arial Black"/>
                                  <w:sz w:val="18"/>
                                  <w:szCs w:val="18"/>
                                </w:rPr>
                              </w:pPr>
                              <w:r w:rsidRPr="00C207E9">
                                <w:rPr>
                                  <w:rFonts w:ascii="Arial Black"/>
                                  <w:color w:val="FFFFFF"/>
                                  <w:spacing w:val="-6"/>
                                  <w:sz w:val="18"/>
                                  <w:szCs w:val="18"/>
                                </w:rPr>
                                <w:t>E</w:t>
                              </w:r>
                              <w:r w:rsidRPr="00C207E9">
                                <w:rPr>
                                  <w:rFonts w:ascii="Arial Black"/>
                                  <w:color w:val="FFFFFF"/>
                                  <w:spacing w:val="-41"/>
                                  <w:sz w:val="18"/>
                                  <w:szCs w:val="18"/>
                                </w:rPr>
                                <w:t xml:space="preserve"> </w:t>
                              </w:r>
                              <w:r w:rsidRPr="00C207E9">
                                <w:rPr>
                                  <w:rFonts w:ascii="Arial Black"/>
                                  <w:color w:val="FFFFFF"/>
                                  <w:spacing w:val="-6"/>
                                  <w:sz w:val="18"/>
                                  <w:szCs w:val="18"/>
                                </w:rPr>
                                <w:t>m</w:t>
                              </w:r>
                              <w:r w:rsidRPr="00C207E9">
                                <w:rPr>
                                  <w:rFonts w:ascii="Arial Black"/>
                                  <w:color w:val="FFFFFF"/>
                                  <w:spacing w:val="-41"/>
                                  <w:sz w:val="18"/>
                                  <w:szCs w:val="18"/>
                                </w:rPr>
                                <w:t xml:space="preserve"> </w:t>
                              </w:r>
                              <w:r w:rsidRPr="00C207E9">
                                <w:rPr>
                                  <w:rFonts w:ascii="Arial Black"/>
                                  <w:color w:val="FFFFFF"/>
                                  <w:spacing w:val="-6"/>
                                  <w:sz w:val="18"/>
                                  <w:szCs w:val="18"/>
                                </w:rPr>
                                <w:t>a</w:t>
                              </w:r>
                              <w:r w:rsidRPr="00C207E9">
                                <w:rPr>
                                  <w:rFonts w:ascii="Arial Black"/>
                                  <w:color w:val="FFFFFF"/>
                                  <w:spacing w:val="-41"/>
                                  <w:sz w:val="18"/>
                                  <w:szCs w:val="18"/>
                                </w:rPr>
                                <w:t xml:space="preserve"> </w:t>
                              </w:r>
                              <w:proofErr w:type="spellStart"/>
                              <w:r w:rsidRPr="00C207E9">
                                <w:rPr>
                                  <w:rFonts w:ascii="Arial Black"/>
                                  <w:color w:val="FFFFFF"/>
                                  <w:spacing w:val="-6"/>
                                  <w:sz w:val="18"/>
                                  <w:szCs w:val="18"/>
                                </w:rPr>
                                <w:t>i</w:t>
                              </w:r>
                              <w:proofErr w:type="spellEnd"/>
                              <w:r w:rsidRPr="00C207E9">
                                <w:rPr>
                                  <w:rFonts w:ascii="Arial Black"/>
                                  <w:color w:val="FFFFFF"/>
                                  <w:spacing w:val="-41"/>
                                  <w:sz w:val="18"/>
                                  <w:szCs w:val="18"/>
                                </w:rPr>
                                <w:t xml:space="preserve"> </w:t>
                              </w:r>
                              <w:proofErr w:type="gramStart"/>
                              <w:r w:rsidRPr="00C207E9">
                                <w:rPr>
                                  <w:rFonts w:ascii="Arial Black"/>
                                  <w:color w:val="FFFFFF"/>
                                  <w:spacing w:val="-6"/>
                                  <w:sz w:val="18"/>
                                  <w:szCs w:val="18"/>
                                </w:rPr>
                                <w:t>l</w:t>
                              </w:r>
                              <w:r w:rsidRPr="00C207E9">
                                <w:rPr>
                                  <w:rFonts w:ascii="Arial Black"/>
                                  <w:color w:val="FFFFFF"/>
                                  <w:spacing w:val="-41"/>
                                  <w:sz w:val="18"/>
                                  <w:szCs w:val="18"/>
                                </w:rPr>
                                <w:t xml:space="preserve"> </w:t>
                              </w:r>
                              <w:r w:rsidRPr="00C207E9">
                                <w:rPr>
                                  <w:rFonts w:ascii="Arial Black"/>
                                  <w:color w:val="FFFFFF"/>
                                  <w:spacing w:val="-6"/>
                                  <w:sz w:val="18"/>
                                  <w:szCs w:val="18"/>
                                </w:rPr>
                                <w:t>:</w:t>
                              </w:r>
                              <w:proofErr w:type="gramEnd"/>
                              <w:r w:rsidRPr="00C207E9">
                                <w:rPr>
                                  <w:rFonts w:ascii="Arial Black"/>
                                  <w:color w:val="FFFFFF"/>
                                  <w:spacing w:val="-2"/>
                                  <w:sz w:val="18"/>
                                  <w:szCs w:val="18"/>
                                </w:rPr>
                                <w:t xml:space="preserve"> </w:t>
                              </w:r>
                              <w:hyperlink r:id="rId8">
                                <w:r w:rsidR="000F3EBD" w:rsidRPr="00C207E9">
                                  <w:rPr>
                                    <w:rFonts w:ascii="Arial Black"/>
                                    <w:color w:val="FFFFFF"/>
                                    <w:spacing w:val="-6"/>
                                    <w:sz w:val="18"/>
                                    <w:szCs w:val="18"/>
                                    <w:u w:val="single" w:color="FFFFFF"/>
                                  </w:rPr>
                                  <w:t>e</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m</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a</w:t>
                                </w:r>
                                <w:r w:rsidR="000F3EBD" w:rsidRPr="00C207E9">
                                  <w:rPr>
                                    <w:rFonts w:ascii="Arial Black"/>
                                    <w:color w:val="FFFFFF"/>
                                    <w:spacing w:val="-41"/>
                                    <w:sz w:val="18"/>
                                    <w:szCs w:val="18"/>
                                    <w:u w:val="single" w:color="FFFFFF"/>
                                  </w:rPr>
                                  <w:t xml:space="preserve"> </w:t>
                                </w:r>
                                <w:proofErr w:type="spellStart"/>
                                <w:r w:rsidR="000F3EBD" w:rsidRPr="00C207E9">
                                  <w:rPr>
                                    <w:rFonts w:ascii="Arial Black"/>
                                    <w:color w:val="FFFFFF"/>
                                    <w:spacing w:val="-6"/>
                                    <w:sz w:val="18"/>
                                    <w:szCs w:val="18"/>
                                    <w:u w:val="single" w:color="FFFFFF"/>
                                  </w:rPr>
                                  <w:t>i</w:t>
                                </w:r>
                                <w:proofErr w:type="spellEnd"/>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l</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w:t>
                                </w:r>
                                <w:r w:rsidR="000F3EBD" w:rsidRPr="00C207E9">
                                  <w:rPr>
                                    <w:rFonts w:ascii="Arial Black"/>
                                    <w:color w:val="FFFFFF"/>
                                    <w:spacing w:val="16"/>
                                    <w:sz w:val="18"/>
                                    <w:szCs w:val="18"/>
                                    <w:u w:val="single" w:color="FFFFFF"/>
                                  </w:rPr>
                                  <w:t xml:space="preserve"> </w:t>
                                </w:r>
                                <w:r w:rsidR="000F3EBD" w:rsidRPr="00C207E9">
                                  <w:rPr>
                                    <w:rFonts w:ascii="Arial Black"/>
                                    <w:color w:val="FFFFFF"/>
                                    <w:spacing w:val="-6"/>
                                    <w:sz w:val="18"/>
                                    <w:szCs w:val="18"/>
                                    <w:u w:val="single" w:color="FFFFFF"/>
                                  </w:rPr>
                                  <w:t>r</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a</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d</w:t>
                                </w:r>
                                <w:r w:rsidR="000F3EBD" w:rsidRPr="00C207E9">
                                  <w:rPr>
                                    <w:rFonts w:ascii="Arial Black"/>
                                    <w:color w:val="FFFFFF"/>
                                    <w:spacing w:val="-41"/>
                                    <w:sz w:val="18"/>
                                    <w:szCs w:val="18"/>
                                    <w:u w:val="single" w:color="FFFFFF"/>
                                  </w:rPr>
                                  <w:t xml:space="preserve"> </w:t>
                                </w:r>
                                <w:proofErr w:type="spellStart"/>
                                <w:r w:rsidR="000F3EBD" w:rsidRPr="00C207E9">
                                  <w:rPr>
                                    <w:rFonts w:ascii="Arial Black"/>
                                    <w:color w:val="FFFFFF"/>
                                    <w:spacing w:val="-6"/>
                                    <w:sz w:val="18"/>
                                    <w:szCs w:val="18"/>
                                    <w:u w:val="single" w:color="FFFFFF"/>
                                  </w:rPr>
                                  <w:t>i</w:t>
                                </w:r>
                                <w:proofErr w:type="spellEnd"/>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o</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d</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u</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n</w:t>
                                </w:r>
                                <w:r w:rsidR="000F3EBD" w:rsidRPr="00C207E9">
                                  <w:rPr>
                                    <w:rFonts w:ascii="Arial Black"/>
                                    <w:color w:val="FFFFFF"/>
                                    <w:spacing w:val="-41"/>
                                    <w:sz w:val="18"/>
                                    <w:szCs w:val="18"/>
                                  </w:rPr>
                                  <w:t xml:space="preserve"> </w:t>
                                </w:r>
                                <w:r w:rsidR="000F3EBD" w:rsidRPr="00C207E9">
                                  <w:rPr>
                                    <w:rFonts w:ascii="Arial Black"/>
                                    <w:color w:val="FFFFFF"/>
                                    <w:spacing w:val="-6"/>
                                    <w:sz w:val="18"/>
                                    <w:szCs w:val="18"/>
                                  </w:rPr>
                                  <w:t>g</w:t>
                                </w:r>
                                <w:r w:rsidR="000F3EBD" w:rsidRPr="00C207E9">
                                  <w:rPr>
                                    <w:rFonts w:ascii="Arial Black"/>
                                    <w:color w:val="FFFFFF"/>
                                    <w:spacing w:val="-44"/>
                                    <w:sz w:val="18"/>
                                    <w:szCs w:val="18"/>
                                    <w:u w:val="single" w:color="FFFFFF"/>
                                  </w:rPr>
                                  <w:t xml:space="preserve"> </w:t>
                                </w:r>
                                <w:r w:rsidR="000F3EBD" w:rsidRPr="00C207E9">
                                  <w:rPr>
                                    <w:rFonts w:ascii="Arial Black"/>
                                    <w:color w:val="FFFFFF"/>
                                    <w:spacing w:val="-6"/>
                                    <w:sz w:val="18"/>
                                    <w:szCs w:val="18"/>
                                    <w:u w:val="single" w:color="FFFFFF"/>
                                  </w:rPr>
                                  <w:t>o</w:t>
                                </w:r>
                                <w:r w:rsidR="000F3EBD" w:rsidRPr="00C207E9">
                                  <w:rPr>
                                    <w:rFonts w:ascii="Arial Black"/>
                                    <w:color w:val="FFFFFF"/>
                                    <w:spacing w:val="-41"/>
                                    <w:sz w:val="18"/>
                                    <w:szCs w:val="18"/>
                                  </w:rPr>
                                  <w:t xml:space="preserve"> </w:t>
                                </w:r>
                                <w:proofErr w:type="gramStart"/>
                                <w:r w:rsidR="000F3EBD" w:rsidRPr="00C207E9">
                                  <w:rPr>
                                    <w:rFonts w:ascii="Arial Black"/>
                                    <w:color w:val="FFFFFF"/>
                                    <w:spacing w:val="-6"/>
                                    <w:sz w:val="18"/>
                                    <w:szCs w:val="18"/>
                                  </w:rPr>
                                  <w:t>g</w:t>
                                </w:r>
                                <w:r w:rsidR="000F3EBD" w:rsidRPr="00C207E9">
                                  <w:rPr>
                                    <w:rFonts w:ascii="Arial Black"/>
                                    <w:color w:val="FFFFFF"/>
                                    <w:spacing w:val="-52"/>
                                    <w:sz w:val="18"/>
                                    <w:szCs w:val="18"/>
                                    <w:u w:val="single" w:color="FFFFFF"/>
                                  </w:rPr>
                                  <w:t xml:space="preserve"> </w:t>
                                </w:r>
                                <w:r w:rsidR="000F3EBD" w:rsidRPr="00C207E9">
                                  <w:rPr>
                                    <w:rFonts w:ascii="Arial Black"/>
                                    <w:color w:val="FFFFFF"/>
                                    <w:spacing w:val="-6"/>
                                    <w:sz w:val="18"/>
                                    <w:szCs w:val="18"/>
                                    <w:u w:val="single" w:color="FFFFFF"/>
                                  </w:rPr>
                                  <w:t>.</w:t>
                                </w:r>
                                <w:proofErr w:type="gramEnd"/>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o</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r</w:t>
                                </w:r>
                                <w:r w:rsidR="000F3EBD" w:rsidRPr="00C207E9">
                                  <w:rPr>
                                    <w:rFonts w:ascii="Arial Black"/>
                                    <w:color w:val="FFFFFF"/>
                                    <w:spacing w:val="-41"/>
                                    <w:sz w:val="18"/>
                                    <w:szCs w:val="18"/>
                                  </w:rPr>
                                  <w:t xml:space="preserve"> </w:t>
                                </w:r>
                                <w:r w:rsidR="000F3EBD" w:rsidRPr="00C207E9">
                                  <w:rPr>
                                    <w:rFonts w:ascii="Arial Black"/>
                                    <w:color w:val="FFFFFF"/>
                                    <w:spacing w:val="-10"/>
                                    <w:sz w:val="18"/>
                                    <w:szCs w:val="18"/>
                                  </w:rPr>
                                  <w:t>g</w:t>
                                </w:r>
                              </w:hyperlink>
                            </w:p>
                            <w:p w14:paraId="7A0F0D6E" w14:textId="79BA385C" w:rsidR="000F3EBD" w:rsidRPr="00C207E9" w:rsidRDefault="00530D8D" w:rsidP="00FC2AA2">
                              <w:pPr>
                                <w:spacing w:line="276" w:lineRule="exact"/>
                                <w:ind w:right="302"/>
                                <w:jc w:val="right"/>
                                <w:rPr>
                                  <w:rFonts w:ascii="Arial Black"/>
                                  <w:sz w:val="18"/>
                                  <w:szCs w:val="18"/>
                                </w:rPr>
                              </w:pPr>
                              <w:r>
                                <w:rPr>
                                  <w:rFonts w:ascii="Arial Black"/>
                                  <w:color w:val="FFFFFF"/>
                                  <w:sz w:val="18"/>
                                  <w:szCs w:val="18"/>
                                </w:rPr>
                                <w:t>P</w:t>
                              </w:r>
                              <w:r w:rsidR="00FC2AA2" w:rsidRPr="00C207E9">
                                <w:rPr>
                                  <w:rFonts w:ascii="Arial Black"/>
                                  <w:color w:val="FFFFFF"/>
                                  <w:sz w:val="18"/>
                                  <w:szCs w:val="18"/>
                                </w:rPr>
                                <w:t>h</w:t>
                              </w:r>
                              <w:r w:rsidR="00FC2AA2" w:rsidRPr="00C207E9">
                                <w:rPr>
                                  <w:rFonts w:ascii="Arial Black"/>
                                  <w:color w:val="FFFFFF"/>
                                  <w:spacing w:val="-41"/>
                                  <w:sz w:val="18"/>
                                  <w:szCs w:val="18"/>
                                </w:rPr>
                                <w:t xml:space="preserve"> </w:t>
                              </w:r>
                              <w:r w:rsidRPr="00C207E9">
                                <w:rPr>
                                  <w:rFonts w:ascii="Arial Black"/>
                                  <w:color w:val="FFFFFF"/>
                                  <w:sz w:val="18"/>
                                  <w:szCs w:val="18"/>
                                </w:rPr>
                                <w:t>o</w:t>
                              </w:r>
                              <w:r w:rsidRPr="00C207E9">
                                <w:rPr>
                                  <w:rFonts w:ascii="Arial Black"/>
                                  <w:color w:val="FFFFFF"/>
                                  <w:spacing w:val="-41"/>
                                  <w:sz w:val="18"/>
                                  <w:szCs w:val="18"/>
                                </w:rPr>
                                <w:t xml:space="preserve"> </w:t>
                              </w:r>
                              <w:r w:rsidRPr="00C207E9">
                                <w:rPr>
                                  <w:rFonts w:ascii="Arial Black"/>
                                  <w:color w:val="FFFFFF"/>
                                  <w:sz w:val="18"/>
                                  <w:szCs w:val="18"/>
                                </w:rPr>
                                <w:t>n</w:t>
                              </w:r>
                              <w:r w:rsidRPr="00C207E9">
                                <w:rPr>
                                  <w:rFonts w:ascii="Arial Black"/>
                                  <w:color w:val="FFFFFF"/>
                                  <w:spacing w:val="-41"/>
                                  <w:sz w:val="18"/>
                                  <w:szCs w:val="18"/>
                                </w:rPr>
                                <w:t xml:space="preserve"> </w:t>
                              </w:r>
                              <w:proofErr w:type="gramStart"/>
                              <w:r w:rsidRPr="00C207E9">
                                <w:rPr>
                                  <w:rFonts w:ascii="Arial Black"/>
                                  <w:color w:val="FFFFFF"/>
                                  <w:sz w:val="18"/>
                                  <w:szCs w:val="18"/>
                                </w:rPr>
                                <w:t>e</w:t>
                              </w:r>
                              <w:r w:rsidRPr="00C207E9">
                                <w:rPr>
                                  <w:rFonts w:ascii="Arial Black"/>
                                  <w:color w:val="FFFFFF"/>
                                  <w:spacing w:val="-41"/>
                                  <w:sz w:val="18"/>
                                  <w:szCs w:val="18"/>
                                </w:rPr>
                                <w:t xml:space="preserve"> </w:t>
                              </w:r>
                              <w:r w:rsidRPr="00C207E9">
                                <w:rPr>
                                  <w:rFonts w:ascii="Arial Black"/>
                                  <w:color w:val="FFFFFF"/>
                                  <w:sz w:val="18"/>
                                  <w:szCs w:val="18"/>
                                </w:rPr>
                                <w:t>:</w:t>
                              </w:r>
                              <w:proofErr w:type="gramEnd"/>
                              <w:r w:rsidRPr="00C207E9">
                                <w:rPr>
                                  <w:rFonts w:ascii="Arial Black"/>
                                  <w:color w:val="FFFFFF"/>
                                  <w:spacing w:val="-2"/>
                                  <w:sz w:val="18"/>
                                  <w:szCs w:val="18"/>
                                </w:rPr>
                                <w:t xml:space="preserve"> </w:t>
                              </w:r>
                              <w:r w:rsidRPr="00C207E9">
                                <w:rPr>
                                  <w:rFonts w:ascii="Arial Black"/>
                                  <w:color w:val="FFFFFF"/>
                                  <w:sz w:val="18"/>
                                  <w:szCs w:val="18"/>
                                  <w:u w:val="single" w:color="FFFFFF"/>
                                </w:rPr>
                                <w:t>02</w:t>
                              </w:r>
                              <w:r w:rsidRPr="00C207E9">
                                <w:rPr>
                                  <w:rFonts w:ascii="Arial Black"/>
                                  <w:color w:val="FFFFFF"/>
                                  <w:spacing w:val="-2"/>
                                  <w:sz w:val="18"/>
                                  <w:szCs w:val="18"/>
                                  <w:u w:val="single" w:color="FFFFFF"/>
                                </w:rPr>
                                <w:t xml:space="preserve"> </w:t>
                              </w:r>
                              <w:r w:rsidRPr="00C207E9">
                                <w:rPr>
                                  <w:rFonts w:ascii="Arial Black"/>
                                  <w:color w:val="FFFFFF"/>
                                  <w:sz w:val="18"/>
                                  <w:szCs w:val="18"/>
                                  <w:u w:val="single" w:color="FFFFFF"/>
                                </w:rPr>
                                <w:t>4</w:t>
                              </w:r>
                              <w:r w:rsidRPr="00C207E9">
                                <w:rPr>
                                  <w:rFonts w:ascii="Arial Black"/>
                                  <w:color w:val="FFFFFF"/>
                                  <w:spacing w:val="-41"/>
                                  <w:sz w:val="18"/>
                                  <w:szCs w:val="18"/>
                                  <w:u w:val="single" w:color="FFFFFF"/>
                                </w:rPr>
                                <w:t xml:space="preserve"> </w:t>
                              </w:r>
                              <w:r w:rsidRPr="00C207E9">
                                <w:rPr>
                                  <w:rFonts w:ascii="Arial Black"/>
                                  <w:color w:val="FFFFFF"/>
                                  <w:sz w:val="18"/>
                                  <w:szCs w:val="18"/>
                                  <w:u w:val="single" w:color="FFFFFF"/>
                                </w:rPr>
                                <w:t>9</w:t>
                              </w:r>
                              <w:r w:rsidRPr="00C207E9">
                                <w:rPr>
                                  <w:rFonts w:ascii="Arial Black"/>
                                  <w:color w:val="FFFFFF"/>
                                  <w:spacing w:val="-41"/>
                                  <w:sz w:val="18"/>
                                  <w:szCs w:val="18"/>
                                  <w:u w:val="single" w:color="FFFFFF"/>
                                </w:rPr>
                                <w:t xml:space="preserve"> </w:t>
                              </w:r>
                              <w:r w:rsidRPr="00C207E9">
                                <w:rPr>
                                  <w:rFonts w:ascii="Arial Black"/>
                                  <w:color w:val="FFFFFF"/>
                                  <w:sz w:val="18"/>
                                  <w:szCs w:val="18"/>
                                  <w:u w:val="single" w:color="FFFFFF"/>
                                </w:rPr>
                                <w:t>9</w:t>
                              </w:r>
                              <w:r w:rsidRPr="00C207E9">
                                <w:rPr>
                                  <w:rFonts w:ascii="Arial Black"/>
                                  <w:color w:val="FFFFFF"/>
                                  <w:spacing w:val="-2"/>
                                  <w:sz w:val="18"/>
                                  <w:szCs w:val="18"/>
                                  <w:u w:val="single" w:color="FFFFFF"/>
                                </w:rPr>
                                <w:t xml:space="preserve"> </w:t>
                              </w:r>
                              <w:r w:rsidRPr="00C207E9">
                                <w:rPr>
                                  <w:rFonts w:ascii="Arial Black"/>
                                  <w:color w:val="FFFFFF"/>
                                  <w:sz w:val="18"/>
                                  <w:szCs w:val="18"/>
                                  <w:u w:val="single" w:color="FFFFFF"/>
                                </w:rPr>
                                <w:t>2</w:t>
                              </w:r>
                              <w:r w:rsidRPr="00C207E9">
                                <w:rPr>
                                  <w:rFonts w:ascii="Arial Black"/>
                                  <w:color w:val="FFFFFF"/>
                                  <w:spacing w:val="-41"/>
                                  <w:sz w:val="18"/>
                                  <w:szCs w:val="18"/>
                                  <w:u w:val="single" w:color="FFFFFF"/>
                                </w:rPr>
                                <w:t xml:space="preserve"> </w:t>
                              </w:r>
                              <w:r w:rsidRPr="00C207E9">
                                <w:rPr>
                                  <w:rFonts w:ascii="Arial Black"/>
                                  <w:color w:val="FFFFFF"/>
                                  <w:sz w:val="18"/>
                                  <w:szCs w:val="18"/>
                                  <w:u w:val="single" w:color="FFFFFF"/>
                                </w:rPr>
                                <w:t>2</w:t>
                              </w:r>
                              <w:r w:rsidRPr="00C207E9">
                                <w:rPr>
                                  <w:rFonts w:ascii="Arial Black"/>
                                  <w:color w:val="FFFFFF"/>
                                  <w:spacing w:val="5"/>
                                  <w:sz w:val="18"/>
                                  <w:szCs w:val="18"/>
                                  <w:u w:val="single" w:color="FFFFFF"/>
                                </w:rPr>
                                <w:t xml:space="preserve"> </w:t>
                              </w:r>
                              <w:r w:rsidRPr="00C207E9">
                                <w:rPr>
                                  <w:rFonts w:ascii="Arial Black"/>
                                  <w:color w:val="FFFFFF"/>
                                  <w:sz w:val="18"/>
                                  <w:szCs w:val="18"/>
                                  <w:u w:val="single" w:color="FFFFFF"/>
                                </w:rPr>
                                <w:t>3</w:t>
                              </w:r>
                              <w:r w:rsidRPr="00C207E9">
                                <w:rPr>
                                  <w:rFonts w:ascii="Arial Black"/>
                                  <w:color w:val="FFFFFF"/>
                                  <w:spacing w:val="-41"/>
                                  <w:sz w:val="18"/>
                                  <w:szCs w:val="18"/>
                                  <w:u w:val="single" w:color="FFFFFF"/>
                                </w:rPr>
                                <w:t xml:space="preserve"> </w:t>
                              </w:r>
                              <w:r w:rsidRPr="00C207E9">
                                <w:rPr>
                                  <w:rFonts w:ascii="Arial Black"/>
                                  <w:color w:val="FFFFFF"/>
                                  <w:sz w:val="18"/>
                                  <w:szCs w:val="18"/>
                                  <w:u w:val="single" w:color="FFFFFF"/>
                                </w:rPr>
                                <w:t>1</w:t>
                              </w:r>
                              <w:r w:rsidRPr="00C207E9">
                                <w:rPr>
                                  <w:rFonts w:ascii="Arial Black"/>
                                  <w:color w:val="FFFFFF"/>
                                  <w:spacing w:val="-41"/>
                                  <w:sz w:val="18"/>
                                  <w:szCs w:val="18"/>
                                  <w:u w:val="single" w:color="FFFFFF"/>
                                </w:rPr>
                                <w:t xml:space="preserve"> </w:t>
                              </w:r>
                              <w:r w:rsidRPr="00C207E9">
                                <w:rPr>
                                  <w:rFonts w:ascii="Arial Black"/>
                                  <w:color w:val="FFFFFF"/>
                                  <w:spacing w:val="-10"/>
                                  <w:sz w:val="18"/>
                                  <w:szCs w:val="18"/>
                                  <w:u w:val="single" w:color="FFFFFF"/>
                                </w:rPr>
                                <w:t>3</w:t>
                              </w:r>
                            </w:p>
                            <w:p w14:paraId="2E833311" w14:textId="77777777" w:rsidR="000F3EBD" w:rsidRPr="00C207E9" w:rsidRDefault="00397188" w:rsidP="00FC2AA2">
                              <w:pPr>
                                <w:spacing w:before="146"/>
                                <w:ind w:left="8757"/>
                                <w:jc w:val="right"/>
                                <w:rPr>
                                  <w:rFonts w:ascii="Arial Black"/>
                                  <w:sz w:val="18"/>
                                  <w:szCs w:val="18"/>
                                </w:rPr>
                              </w:pPr>
                              <w:r w:rsidRPr="00C207E9">
                                <w:rPr>
                                  <w:rFonts w:ascii="Arial Black"/>
                                  <w:color w:val="FFFFFF"/>
                                  <w:w w:val="90"/>
                                  <w:sz w:val="18"/>
                                  <w:szCs w:val="18"/>
                                </w:rPr>
                                <w:t>W</w:t>
                              </w:r>
                              <w:r w:rsidRPr="00C207E9">
                                <w:rPr>
                                  <w:rFonts w:ascii="Arial Black"/>
                                  <w:color w:val="FFFFFF"/>
                                  <w:spacing w:val="-45"/>
                                  <w:w w:val="90"/>
                                  <w:sz w:val="18"/>
                                  <w:szCs w:val="18"/>
                                </w:rPr>
                                <w:t xml:space="preserve"> </w:t>
                              </w:r>
                              <w:proofErr w:type="spellStart"/>
                              <w:r w:rsidRPr="00C207E9">
                                <w:rPr>
                                  <w:rFonts w:ascii="Arial Black"/>
                                  <w:color w:val="FFFFFF"/>
                                  <w:w w:val="90"/>
                                  <w:sz w:val="18"/>
                                  <w:szCs w:val="18"/>
                                </w:rPr>
                                <w:t>W</w:t>
                              </w:r>
                              <w:proofErr w:type="spellEnd"/>
                              <w:r w:rsidRPr="00C207E9">
                                <w:rPr>
                                  <w:rFonts w:ascii="Arial Black"/>
                                  <w:color w:val="FFFFFF"/>
                                  <w:spacing w:val="-44"/>
                                  <w:w w:val="90"/>
                                  <w:sz w:val="18"/>
                                  <w:szCs w:val="18"/>
                                </w:rPr>
                                <w:t xml:space="preserve"> </w:t>
                              </w:r>
                              <w:proofErr w:type="spellStart"/>
                              <w:proofErr w:type="gramStart"/>
                              <w:r w:rsidRPr="00C207E9">
                                <w:rPr>
                                  <w:rFonts w:ascii="Arial Black"/>
                                  <w:color w:val="FFFFFF"/>
                                  <w:w w:val="90"/>
                                  <w:sz w:val="18"/>
                                  <w:szCs w:val="18"/>
                                </w:rPr>
                                <w:t>W</w:t>
                              </w:r>
                              <w:proofErr w:type="spellEnd"/>
                              <w:r w:rsidRPr="00C207E9">
                                <w:rPr>
                                  <w:rFonts w:ascii="Arial Black"/>
                                  <w:color w:val="FFFFFF"/>
                                  <w:spacing w:val="-45"/>
                                  <w:w w:val="90"/>
                                  <w:sz w:val="18"/>
                                  <w:szCs w:val="18"/>
                                </w:rPr>
                                <w:t xml:space="preserve"> </w:t>
                              </w:r>
                              <w:r w:rsidRPr="00C207E9">
                                <w:rPr>
                                  <w:rFonts w:ascii="Arial Black"/>
                                  <w:color w:val="FFFFFF"/>
                                  <w:w w:val="90"/>
                                  <w:sz w:val="18"/>
                                  <w:szCs w:val="18"/>
                                </w:rPr>
                                <w:t>.</w:t>
                              </w:r>
                              <w:proofErr w:type="gramEnd"/>
                              <w:r w:rsidRPr="00C207E9">
                                <w:rPr>
                                  <w:rFonts w:ascii="Arial Black"/>
                                  <w:color w:val="FFFFFF"/>
                                  <w:spacing w:val="-44"/>
                                  <w:w w:val="90"/>
                                  <w:sz w:val="18"/>
                                  <w:szCs w:val="18"/>
                                </w:rPr>
                                <w:t xml:space="preserve"> </w:t>
                              </w:r>
                              <w:r w:rsidRPr="00C207E9">
                                <w:rPr>
                                  <w:rFonts w:ascii="Arial Black"/>
                                  <w:color w:val="FFFFFF"/>
                                  <w:w w:val="90"/>
                                  <w:sz w:val="18"/>
                                  <w:szCs w:val="18"/>
                                </w:rPr>
                                <w:t>R</w:t>
                              </w:r>
                              <w:r w:rsidRPr="00C207E9">
                                <w:rPr>
                                  <w:rFonts w:ascii="Arial Black"/>
                                  <w:color w:val="FFFFFF"/>
                                  <w:spacing w:val="-44"/>
                                  <w:w w:val="90"/>
                                  <w:sz w:val="18"/>
                                  <w:szCs w:val="18"/>
                                </w:rPr>
                                <w:t xml:space="preserve"> </w:t>
                              </w:r>
                              <w:r w:rsidRPr="00C207E9">
                                <w:rPr>
                                  <w:rFonts w:ascii="Arial Black"/>
                                  <w:color w:val="FFFFFF"/>
                                  <w:w w:val="90"/>
                                  <w:sz w:val="18"/>
                                  <w:szCs w:val="18"/>
                                </w:rPr>
                                <w:t>A</w:t>
                              </w:r>
                              <w:r w:rsidRPr="00C207E9">
                                <w:rPr>
                                  <w:rFonts w:ascii="Arial Black"/>
                                  <w:color w:val="FFFFFF"/>
                                  <w:spacing w:val="-45"/>
                                  <w:w w:val="90"/>
                                  <w:sz w:val="18"/>
                                  <w:szCs w:val="18"/>
                                </w:rPr>
                                <w:t xml:space="preserve"> </w:t>
                              </w:r>
                              <w:r w:rsidRPr="00C207E9">
                                <w:rPr>
                                  <w:rFonts w:ascii="Arial Black"/>
                                  <w:color w:val="FFFFFF"/>
                                  <w:w w:val="90"/>
                                  <w:sz w:val="18"/>
                                  <w:szCs w:val="18"/>
                                </w:rPr>
                                <w:t>D</w:t>
                              </w:r>
                              <w:r w:rsidRPr="00C207E9">
                                <w:rPr>
                                  <w:rFonts w:ascii="Arial Black"/>
                                  <w:color w:val="FFFFFF"/>
                                  <w:spacing w:val="-44"/>
                                  <w:w w:val="90"/>
                                  <w:sz w:val="18"/>
                                  <w:szCs w:val="18"/>
                                </w:rPr>
                                <w:t xml:space="preserve"> </w:t>
                              </w:r>
                              <w:r w:rsidRPr="00C207E9">
                                <w:rPr>
                                  <w:rFonts w:ascii="Arial Black"/>
                                  <w:color w:val="FFFFFF"/>
                                  <w:w w:val="90"/>
                                  <w:sz w:val="18"/>
                                  <w:szCs w:val="18"/>
                                </w:rPr>
                                <w:t>I</w:t>
                              </w:r>
                              <w:r w:rsidRPr="00C207E9">
                                <w:rPr>
                                  <w:rFonts w:ascii="Arial Black"/>
                                  <w:color w:val="FFFFFF"/>
                                  <w:spacing w:val="-45"/>
                                  <w:w w:val="90"/>
                                  <w:sz w:val="18"/>
                                  <w:szCs w:val="18"/>
                                </w:rPr>
                                <w:t xml:space="preserve"> </w:t>
                              </w:r>
                              <w:r w:rsidRPr="00C207E9">
                                <w:rPr>
                                  <w:rFonts w:ascii="Arial Black"/>
                                  <w:color w:val="FFFFFF"/>
                                  <w:w w:val="90"/>
                                  <w:sz w:val="18"/>
                                  <w:szCs w:val="18"/>
                                </w:rPr>
                                <w:t>O</w:t>
                              </w:r>
                              <w:r w:rsidRPr="00C207E9">
                                <w:rPr>
                                  <w:rFonts w:ascii="Arial Black"/>
                                  <w:color w:val="FFFFFF"/>
                                  <w:spacing w:val="-44"/>
                                  <w:w w:val="90"/>
                                  <w:sz w:val="18"/>
                                  <w:szCs w:val="18"/>
                                </w:rPr>
                                <w:t xml:space="preserve"> </w:t>
                              </w:r>
                              <w:r w:rsidRPr="00C207E9">
                                <w:rPr>
                                  <w:rFonts w:ascii="Arial Black"/>
                                  <w:color w:val="FFFFFF"/>
                                  <w:w w:val="90"/>
                                  <w:sz w:val="18"/>
                                  <w:szCs w:val="18"/>
                                </w:rPr>
                                <w:t>D</w:t>
                              </w:r>
                              <w:r w:rsidRPr="00C207E9">
                                <w:rPr>
                                  <w:rFonts w:ascii="Arial Black"/>
                                  <w:color w:val="FFFFFF"/>
                                  <w:spacing w:val="-44"/>
                                  <w:w w:val="90"/>
                                  <w:sz w:val="18"/>
                                  <w:szCs w:val="18"/>
                                </w:rPr>
                                <w:t xml:space="preserve"> </w:t>
                              </w:r>
                              <w:r w:rsidRPr="00C207E9">
                                <w:rPr>
                                  <w:rFonts w:ascii="Arial Black"/>
                                  <w:color w:val="FFFFFF"/>
                                  <w:w w:val="90"/>
                                  <w:sz w:val="18"/>
                                  <w:szCs w:val="18"/>
                                </w:rPr>
                                <w:t>U</w:t>
                              </w:r>
                              <w:r w:rsidRPr="00C207E9">
                                <w:rPr>
                                  <w:rFonts w:ascii="Arial Black"/>
                                  <w:color w:val="FFFFFF"/>
                                  <w:spacing w:val="-45"/>
                                  <w:w w:val="90"/>
                                  <w:sz w:val="18"/>
                                  <w:szCs w:val="18"/>
                                </w:rPr>
                                <w:t xml:space="preserve"> </w:t>
                              </w:r>
                              <w:r w:rsidRPr="00C207E9">
                                <w:rPr>
                                  <w:rFonts w:ascii="Arial Black"/>
                                  <w:color w:val="FFFFFF"/>
                                  <w:w w:val="90"/>
                                  <w:sz w:val="18"/>
                                  <w:szCs w:val="18"/>
                                </w:rPr>
                                <w:t>N</w:t>
                              </w:r>
                              <w:r w:rsidRPr="00C207E9">
                                <w:rPr>
                                  <w:rFonts w:ascii="Arial Black"/>
                                  <w:color w:val="FFFFFF"/>
                                  <w:spacing w:val="-44"/>
                                  <w:w w:val="90"/>
                                  <w:sz w:val="18"/>
                                  <w:szCs w:val="18"/>
                                </w:rPr>
                                <w:t xml:space="preserve"> </w:t>
                              </w:r>
                              <w:r w:rsidRPr="00C207E9">
                                <w:rPr>
                                  <w:rFonts w:ascii="Arial Black"/>
                                  <w:color w:val="FFFFFF"/>
                                  <w:w w:val="90"/>
                                  <w:sz w:val="18"/>
                                  <w:szCs w:val="18"/>
                                </w:rPr>
                                <w:t>G</w:t>
                              </w:r>
                              <w:r w:rsidRPr="00C207E9">
                                <w:rPr>
                                  <w:rFonts w:ascii="Arial Black"/>
                                  <w:color w:val="FFFFFF"/>
                                  <w:spacing w:val="-44"/>
                                  <w:w w:val="90"/>
                                  <w:sz w:val="18"/>
                                  <w:szCs w:val="18"/>
                                </w:rPr>
                                <w:t xml:space="preserve"> </w:t>
                              </w:r>
                              <w:r w:rsidRPr="00C207E9">
                                <w:rPr>
                                  <w:rFonts w:ascii="Arial Black"/>
                                  <w:color w:val="FFFFFF"/>
                                  <w:w w:val="90"/>
                                  <w:sz w:val="18"/>
                                  <w:szCs w:val="18"/>
                                </w:rPr>
                                <w:t>O</w:t>
                              </w:r>
                              <w:r w:rsidRPr="00C207E9">
                                <w:rPr>
                                  <w:rFonts w:ascii="Arial Black"/>
                                  <w:color w:val="FFFFFF"/>
                                  <w:spacing w:val="-45"/>
                                  <w:w w:val="90"/>
                                  <w:sz w:val="18"/>
                                  <w:szCs w:val="18"/>
                                </w:rPr>
                                <w:t xml:space="preserve"> </w:t>
                              </w:r>
                              <w:proofErr w:type="gramStart"/>
                              <w:r w:rsidRPr="00C207E9">
                                <w:rPr>
                                  <w:rFonts w:ascii="Arial Black"/>
                                  <w:color w:val="FFFFFF"/>
                                  <w:w w:val="90"/>
                                  <w:sz w:val="18"/>
                                  <w:szCs w:val="18"/>
                                </w:rPr>
                                <w:t>G</w:t>
                              </w:r>
                              <w:r w:rsidRPr="00C207E9">
                                <w:rPr>
                                  <w:rFonts w:ascii="Arial Black"/>
                                  <w:color w:val="FFFFFF"/>
                                  <w:spacing w:val="-44"/>
                                  <w:w w:val="90"/>
                                  <w:sz w:val="18"/>
                                  <w:szCs w:val="18"/>
                                </w:rPr>
                                <w:t xml:space="preserve"> </w:t>
                              </w:r>
                              <w:r w:rsidRPr="00C207E9">
                                <w:rPr>
                                  <w:rFonts w:ascii="Arial Black"/>
                                  <w:color w:val="FFFFFF"/>
                                  <w:w w:val="90"/>
                                  <w:sz w:val="18"/>
                                  <w:szCs w:val="18"/>
                                </w:rPr>
                                <w:t>.</w:t>
                              </w:r>
                              <w:proofErr w:type="gramEnd"/>
                              <w:r w:rsidRPr="00C207E9">
                                <w:rPr>
                                  <w:rFonts w:ascii="Arial Black"/>
                                  <w:color w:val="FFFFFF"/>
                                  <w:spacing w:val="-45"/>
                                  <w:w w:val="90"/>
                                  <w:sz w:val="18"/>
                                  <w:szCs w:val="18"/>
                                </w:rPr>
                                <w:t xml:space="preserve"> </w:t>
                              </w:r>
                              <w:r w:rsidRPr="00C207E9">
                                <w:rPr>
                                  <w:rFonts w:ascii="Arial Black"/>
                                  <w:color w:val="FFFFFF"/>
                                  <w:w w:val="90"/>
                                  <w:sz w:val="18"/>
                                  <w:szCs w:val="18"/>
                                </w:rPr>
                                <w:t>O</w:t>
                              </w:r>
                              <w:r w:rsidRPr="00C207E9">
                                <w:rPr>
                                  <w:rFonts w:ascii="Arial Black"/>
                                  <w:color w:val="FFFFFF"/>
                                  <w:spacing w:val="-44"/>
                                  <w:w w:val="90"/>
                                  <w:sz w:val="18"/>
                                  <w:szCs w:val="18"/>
                                </w:rPr>
                                <w:t xml:space="preserve"> </w:t>
                              </w:r>
                              <w:r w:rsidRPr="00C207E9">
                                <w:rPr>
                                  <w:rFonts w:ascii="Arial Black"/>
                                  <w:color w:val="FFFFFF"/>
                                  <w:w w:val="90"/>
                                  <w:sz w:val="18"/>
                                  <w:szCs w:val="18"/>
                                </w:rPr>
                                <w:t>R</w:t>
                              </w:r>
                              <w:r w:rsidRPr="00C207E9">
                                <w:rPr>
                                  <w:rFonts w:ascii="Arial Black"/>
                                  <w:color w:val="FFFFFF"/>
                                  <w:spacing w:val="-44"/>
                                  <w:w w:val="90"/>
                                  <w:sz w:val="18"/>
                                  <w:szCs w:val="18"/>
                                </w:rPr>
                                <w:t xml:space="preserve"> </w:t>
                              </w:r>
                              <w:r w:rsidRPr="00C207E9">
                                <w:rPr>
                                  <w:rFonts w:ascii="Arial Black"/>
                                  <w:color w:val="FFFFFF"/>
                                  <w:spacing w:val="-10"/>
                                  <w:w w:val="90"/>
                                  <w:sz w:val="18"/>
                                  <w:szCs w:val="18"/>
                                </w:rPr>
                                <w:t>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5C633F" id="Group 1" o:spid="_x0000_s1026" style="position:absolute;left:0;text-align:left;margin-left:-25.5pt;margin-top:0;width:621pt;height:92.5pt;z-index:15728640;mso-wrap-distance-left:0;mso-wrap-distance-right:0;mso-position-horizontal-relative:page;mso-position-vertical-relative:page;mso-width-relative:margin;mso-height-relative:margin" coordorigin="-3238" coordsize="78866,117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28;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">
                  <v:imagedata r:id="rId9" o:title=""/>
                </v:shape>
                <v:shape id="Image 3" o:spid="_x0000_s1028" type="#_x0000_t75" style="position:absolute;left:9642;top:1271;width:15906;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">
                  <v:imagedata r:id="rId10" o:title=""/>
                </v:shape>
                <v:shape id="Image 4" o:spid="_x0000_s1029" type="#_x0000_t75" style="position:absolute;left:1742;top:1271;width:8953;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">
                  <v:imagedata r:id="rId11" o:title=""/>
                </v:shape>
                <v:shape id="Graphic 5" o:spid="_x0000_s1030" style="position:absolute;left:73791;top:4297;width:76;height:95;visibility:visible;mso-wrap-style:square;v-text-anchor:top" coordsize="76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" path="m7000,9524l,9524,,,7000,r,9524xe" stroked="f">
                  <v:path arrowok="t"/>
                </v:shape>
                <v:shapetype id="_x0000_t202" coordsize="21600,21600" o:spt="202" path="m,l,21600r21600,l21600,xe">
                  <v:stroke joinstyle="miter"/>
                  <v:path gradientshapeok="t" o:connecttype="rect"/>
                </v:shapetype>
                <v:shape id="Textbox 6" o:spid="_x0000_s1031" type="#_x0000_t202" style="position:absolute;left:-3238;top:952;width:75628;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6B037C9" w14:textId="4D0D66DA" w:rsidR="000F3EBD" w:rsidRPr="00C207E9" w:rsidRDefault="00397188">
                        <w:pPr>
                          <w:spacing w:before="171" w:line="276" w:lineRule="exact"/>
                          <w:ind w:right="302"/>
                          <w:jc w:val="right"/>
                          <w:rPr>
                            <w:rFonts w:ascii="Arial Black"/>
                            <w:sz w:val="18"/>
                            <w:szCs w:val="18"/>
                          </w:rPr>
                        </w:pPr>
                        <w:r w:rsidRPr="00C207E9">
                          <w:rPr>
                            <w:rFonts w:ascii="Arial Black"/>
                            <w:color w:val="FFFFFF"/>
                            <w:spacing w:val="-6"/>
                            <w:sz w:val="18"/>
                            <w:szCs w:val="18"/>
                          </w:rPr>
                          <w:t>P</w:t>
                        </w:r>
                        <w:r w:rsidRPr="00C207E9">
                          <w:rPr>
                            <w:rFonts w:ascii="Arial Black"/>
                            <w:color w:val="FFFFFF"/>
                            <w:spacing w:val="-41"/>
                            <w:sz w:val="18"/>
                            <w:szCs w:val="18"/>
                          </w:rPr>
                          <w:t xml:space="preserve"> </w:t>
                        </w:r>
                        <w:r w:rsidRPr="00C207E9">
                          <w:rPr>
                            <w:rFonts w:ascii="Arial Black"/>
                            <w:color w:val="FFFFFF"/>
                            <w:spacing w:val="-6"/>
                            <w:sz w:val="18"/>
                            <w:szCs w:val="18"/>
                          </w:rPr>
                          <w:t>O</w:t>
                        </w:r>
                        <w:r w:rsidRPr="00C207E9">
                          <w:rPr>
                            <w:rFonts w:ascii="Arial Black"/>
                            <w:color w:val="FFFFFF"/>
                            <w:spacing w:val="-2"/>
                            <w:sz w:val="18"/>
                            <w:szCs w:val="18"/>
                          </w:rPr>
                          <w:t xml:space="preserve"> </w:t>
                        </w:r>
                        <w:r w:rsidRPr="00C207E9">
                          <w:rPr>
                            <w:rFonts w:ascii="Arial Black"/>
                            <w:color w:val="FFFFFF"/>
                            <w:spacing w:val="-6"/>
                            <w:sz w:val="18"/>
                            <w:szCs w:val="18"/>
                          </w:rPr>
                          <w:t>B</w:t>
                        </w:r>
                        <w:r w:rsidRPr="00C207E9">
                          <w:rPr>
                            <w:rFonts w:ascii="Arial Black"/>
                            <w:color w:val="FFFFFF"/>
                            <w:spacing w:val="-41"/>
                            <w:sz w:val="18"/>
                            <w:szCs w:val="18"/>
                          </w:rPr>
                          <w:t xml:space="preserve"> </w:t>
                        </w:r>
                        <w:r w:rsidRPr="00C207E9">
                          <w:rPr>
                            <w:rFonts w:ascii="Arial Black"/>
                            <w:color w:val="FFFFFF"/>
                            <w:spacing w:val="-6"/>
                            <w:sz w:val="18"/>
                            <w:szCs w:val="18"/>
                          </w:rPr>
                          <w:t>o</w:t>
                        </w:r>
                        <w:r w:rsidRPr="00C207E9">
                          <w:rPr>
                            <w:rFonts w:ascii="Arial Black"/>
                            <w:color w:val="FFFFFF"/>
                            <w:spacing w:val="-41"/>
                            <w:sz w:val="18"/>
                            <w:szCs w:val="18"/>
                          </w:rPr>
                          <w:t xml:space="preserve"> </w:t>
                        </w:r>
                        <w:r w:rsidRPr="00C207E9">
                          <w:rPr>
                            <w:rFonts w:ascii="Arial Black"/>
                            <w:color w:val="FFFFFF"/>
                            <w:spacing w:val="-6"/>
                            <w:sz w:val="18"/>
                            <w:szCs w:val="18"/>
                          </w:rPr>
                          <w:t>x</w:t>
                        </w:r>
                        <w:r w:rsidRPr="00C207E9">
                          <w:rPr>
                            <w:rFonts w:ascii="Arial Black"/>
                            <w:color w:val="FFFFFF"/>
                            <w:spacing w:val="-2"/>
                            <w:sz w:val="18"/>
                            <w:szCs w:val="18"/>
                          </w:rPr>
                          <w:t xml:space="preserve"> </w:t>
                        </w:r>
                        <w:r w:rsidRPr="00C207E9">
                          <w:rPr>
                            <w:rFonts w:ascii="Arial Black"/>
                            <w:color w:val="FFFFFF"/>
                            <w:spacing w:val="-6"/>
                            <w:sz w:val="18"/>
                            <w:szCs w:val="18"/>
                            <w:u w:val="single" w:color="FFFFFF"/>
                          </w:rPr>
                          <w:t>1</w:t>
                        </w:r>
                        <w:r w:rsidRPr="00C207E9">
                          <w:rPr>
                            <w:rFonts w:ascii="Arial Black"/>
                            <w:color w:val="FFFFFF"/>
                            <w:spacing w:val="-41"/>
                            <w:sz w:val="18"/>
                            <w:szCs w:val="18"/>
                            <w:u w:val="single" w:color="FFFFFF"/>
                          </w:rPr>
                          <w:t xml:space="preserve"> </w:t>
                        </w:r>
                        <w:r w:rsidRPr="00C207E9">
                          <w:rPr>
                            <w:rFonts w:ascii="Arial Black"/>
                            <w:color w:val="FFFFFF"/>
                            <w:spacing w:val="-6"/>
                            <w:sz w:val="18"/>
                            <w:szCs w:val="18"/>
                            <w:u w:val="single" w:color="FFFFFF"/>
                          </w:rPr>
                          <w:t>07</w:t>
                        </w:r>
                        <w:r w:rsidRPr="00C207E9">
                          <w:rPr>
                            <w:rFonts w:ascii="Arial Black"/>
                            <w:color w:val="FFFFFF"/>
                            <w:spacing w:val="-41"/>
                            <w:sz w:val="18"/>
                            <w:szCs w:val="18"/>
                            <w:u w:val="single" w:color="FFFFFF"/>
                          </w:rPr>
                          <w:t xml:space="preserve"> </w:t>
                        </w:r>
                        <w:r w:rsidRPr="00C207E9">
                          <w:rPr>
                            <w:rFonts w:ascii="Arial Black"/>
                            <w:color w:val="FFFFFF"/>
                            <w:spacing w:val="-6"/>
                            <w:sz w:val="18"/>
                            <w:szCs w:val="18"/>
                            <w:u w:val="single" w:color="FFFFFF"/>
                          </w:rPr>
                          <w:t>9</w:t>
                        </w:r>
                        <w:r w:rsidRPr="00C207E9">
                          <w:rPr>
                            <w:rFonts w:ascii="Arial Black"/>
                            <w:color w:val="FFFFFF"/>
                            <w:spacing w:val="18"/>
                            <w:sz w:val="18"/>
                            <w:szCs w:val="18"/>
                          </w:rPr>
                          <w:t xml:space="preserve"> </w:t>
                        </w:r>
                        <w:r w:rsidRPr="00C207E9">
                          <w:rPr>
                            <w:rFonts w:ascii="Arial Black"/>
                            <w:color w:val="FFFFFF"/>
                            <w:spacing w:val="-6"/>
                            <w:sz w:val="18"/>
                            <w:szCs w:val="18"/>
                          </w:rPr>
                          <w:t>D</w:t>
                        </w:r>
                        <w:r w:rsidRPr="00C207E9">
                          <w:rPr>
                            <w:rFonts w:ascii="Arial Black"/>
                            <w:color w:val="FFFFFF"/>
                            <w:spacing w:val="-41"/>
                            <w:sz w:val="18"/>
                            <w:szCs w:val="18"/>
                          </w:rPr>
                          <w:t xml:space="preserve"> </w:t>
                        </w:r>
                        <w:r w:rsidRPr="00C207E9">
                          <w:rPr>
                            <w:rFonts w:ascii="Arial Black"/>
                            <w:color w:val="FFFFFF"/>
                            <w:spacing w:val="-6"/>
                            <w:sz w:val="18"/>
                            <w:szCs w:val="18"/>
                          </w:rPr>
                          <w:t>u</w:t>
                        </w:r>
                        <w:r w:rsidRPr="00C207E9">
                          <w:rPr>
                            <w:rFonts w:ascii="Arial Black"/>
                            <w:color w:val="FFFFFF"/>
                            <w:spacing w:val="-41"/>
                            <w:sz w:val="18"/>
                            <w:szCs w:val="18"/>
                          </w:rPr>
                          <w:t xml:space="preserve"> </w:t>
                        </w:r>
                        <w:r w:rsidRPr="00C207E9">
                          <w:rPr>
                            <w:rFonts w:ascii="Arial Black"/>
                            <w:color w:val="FFFFFF"/>
                            <w:spacing w:val="-6"/>
                            <w:sz w:val="18"/>
                            <w:szCs w:val="18"/>
                          </w:rPr>
                          <w:t>n</w:t>
                        </w:r>
                        <w:r w:rsidRPr="00C207E9">
                          <w:rPr>
                            <w:rFonts w:ascii="Arial Black"/>
                            <w:color w:val="FFFFFF"/>
                            <w:spacing w:val="-41"/>
                            <w:sz w:val="18"/>
                            <w:szCs w:val="18"/>
                          </w:rPr>
                          <w:t xml:space="preserve"> </w:t>
                        </w:r>
                        <w:r w:rsidRPr="00C207E9">
                          <w:rPr>
                            <w:rFonts w:ascii="Arial Black"/>
                            <w:color w:val="FFFFFF"/>
                            <w:spacing w:val="-6"/>
                            <w:sz w:val="18"/>
                            <w:szCs w:val="18"/>
                          </w:rPr>
                          <w:t>g</w:t>
                        </w:r>
                        <w:r w:rsidRPr="00C207E9">
                          <w:rPr>
                            <w:rFonts w:ascii="Arial Black"/>
                            <w:color w:val="FFFFFF"/>
                            <w:spacing w:val="-41"/>
                            <w:sz w:val="18"/>
                            <w:szCs w:val="18"/>
                          </w:rPr>
                          <w:t xml:space="preserve"> </w:t>
                        </w:r>
                        <w:r w:rsidRPr="00C207E9">
                          <w:rPr>
                            <w:rFonts w:ascii="Arial Black"/>
                            <w:color w:val="FFFFFF"/>
                            <w:spacing w:val="-6"/>
                            <w:sz w:val="18"/>
                            <w:szCs w:val="18"/>
                          </w:rPr>
                          <w:t>o</w:t>
                        </w:r>
                        <w:r w:rsidRPr="00C207E9">
                          <w:rPr>
                            <w:rFonts w:ascii="Arial Black"/>
                            <w:color w:val="FFFFFF"/>
                            <w:spacing w:val="-41"/>
                            <w:sz w:val="18"/>
                            <w:szCs w:val="18"/>
                          </w:rPr>
                          <w:t xml:space="preserve"> </w:t>
                        </w:r>
                        <w:r w:rsidRPr="00C207E9">
                          <w:rPr>
                            <w:rFonts w:ascii="Arial Black"/>
                            <w:color w:val="FFFFFF"/>
                            <w:spacing w:val="-6"/>
                            <w:sz w:val="18"/>
                            <w:szCs w:val="18"/>
                          </w:rPr>
                          <w:t>g</w:t>
                        </w:r>
                        <w:r w:rsidRPr="00C207E9">
                          <w:rPr>
                            <w:rFonts w:ascii="Arial Black"/>
                            <w:color w:val="FFFFFF"/>
                            <w:spacing w:val="20"/>
                            <w:sz w:val="18"/>
                            <w:szCs w:val="18"/>
                          </w:rPr>
                          <w:t xml:space="preserve"> </w:t>
                        </w:r>
                        <w:r w:rsidRPr="00C207E9">
                          <w:rPr>
                            <w:rFonts w:ascii="Arial Black"/>
                            <w:color w:val="FFFFFF"/>
                            <w:spacing w:val="-6"/>
                            <w:sz w:val="18"/>
                            <w:szCs w:val="18"/>
                          </w:rPr>
                          <w:t>N</w:t>
                        </w:r>
                        <w:r w:rsidRPr="00C207E9">
                          <w:rPr>
                            <w:rFonts w:ascii="Arial Black"/>
                            <w:color w:val="FFFFFF"/>
                            <w:spacing w:val="-41"/>
                            <w:sz w:val="18"/>
                            <w:szCs w:val="18"/>
                          </w:rPr>
                          <w:t xml:space="preserve"> </w:t>
                        </w:r>
                        <w:r w:rsidRPr="00C207E9">
                          <w:rPr>
                            <w:rFonts w:ascii="Arial Black"/>
                            <w:color w:val="FFFFFF"/>
                            <w:spacing w:val="-6"/>
                            <w:sz w:val="18"/>
                            <w:szCs w:val="18"/>
                          </w:rPr>
                          <w:t>S</w:t>
                        </w:r>
                        <w:r w:rsidRPr="00C207E9">
                          <w:rPr>
                            <w:rFonts w:ascii="Arial Black"/>
                            <w:color w:val="FFFFFF"/>
                            <w:spacing w:val="-41"/>
                            <w:sz w:val="18"/>
                            <w:szCs w:val="18"/>
                          </w:rPr>
                          <w:t xml:space="preserve"> </w:t>
                        </w:r>
                        <w:r w:rsidRPr="00C207E9">
                          <w:rPr>
                            <w:rFonts w:ascii="Arial Black"/>
                            <w:color w:val="FFFFFF"/>
                            <w:spacing w:val="-6"/>
                            <w:sz w:val="18"/>
                            <w:szCs w:val="18"/>
                          </w:rPr>
                          <w:t>W</w:t>
                        </w:r>
                        <w:r w:rsidRPr="00C207E9">
                          <w:rPr>
                            <w:rFonts w:ascii="Arial Black"/>
                            <w:color w:val="FFFFFF"/>
                            <w:spacing w:val="21"/>
                            <w:sz w:val="18"/>
                            <w:szCs w:val="18"/>
                          </w:rPr>
                          <w:t xml:space="preserve"> </w:t>
                        </w:r>
                        <w:r w:rsidRPr="00C207E9">
                          <w:rPr>
                            <w:rFonts w:ascii="Arial Black"/>
                            <w:color w:val="FFFFFF"/>
                            <w:spacing w:val="-6"/>
                            <w:sz w:val="18"/>
                            <w:szCs w:val="18"/>
                            <w:u w:val="single" w:color="FFFFFF"/>
                          </w:rPr>
                          <w:t>2</w:t>
                        </w:r>
                        <w:r w:rsidRPr="00C207E9">
                          <w:rPr>
                            <w:rFonts w:ascii="Arial Black"/>
                            <w:color w:val="FFFFFF"/>
                            <w:spacing w:val="-41"/>
                            <w:sz w:val="18"/>
                            <w:szCs w:val="18"/>
                            <w:u w:val="single" w:color="FFFFFF"/>
                          </w:rPr>
                          <w:t xml:space="preserve"> </w:t>
                        </w:r>
                        <w:r w:rsidRPr="00C207E9">
                          <w:rPr>
                            <w:rFonts w:ascii="Arial Black"/>
                            <w:color w:val="FFFFFF"/>
                            <w:spacing w:val="-6"/>
                            <w:sz w:val="18"/>
                            <w:szCs w:val="18"/>
                            <w:u w:val="single" w:color="FFFFFF"/>
                          </w:rPr>
                          <w:t>4</w:t>
                        </w:r>
                        <w:r w:rsidRPr="00C207E9">
                          <w:rPr>
                            <w:rFonts w:ascii="Arial Black"/>
                            <w:color w:val="FFFFFF"/>
                            <w:spacing w:val="-41"/>
                            <w:sz w:val="18"/>
                            <w:szCs w:val="18"/>
                            <w:u w:val="single" w:color="FFFFFF"/>
                          </w:rPr>
                          <w:t xml:space="preserve"> </w:t>
                        </w:r>
                        <w:r w:rsidRPr="00C207E9">
                          <w:rPr>
                            <w:rFonts w:ascii="Arial Black"/>
                            <w:color w:val="FFFFFF"/>
                            <w:spacing w:val="-6"/>
                            <w:sz w:val="18"/>
                            <w:szCs w:val="18"/>
                            <w:u w:val="single" w:color="FFFFFF"/>
                          </w:rPr>
                          <w:t>2</w:t>
                        </w:r>
                        <w:r w:rsidRPr="00C207E9">
                          <w:rPr>
                            <w:rFonts w:ascii="Arial Black"/>
                            <w:color w:val="FFFFFF"/>
                            <w:spacing w:val="-41"/>
                            <w:sz w:val="18"/>
                            <w:szCs w:val="18"/>
                            <w:u w:val="single" w:color="FFFFFF"/>
                          </w:rPr>
                          <w:t xml:space="preserve"> </w:t>
                        </w:r>
                        <w:r w:rsidRPr="00C207E9">
                          <w:rPr>
                            <w:rFonts w:ascii="Arial Black"/>
                            <w:color w:val="FFFFFF"/>
                            <w:spacing w:val="-10"/>
                            <w:sz w:val="18"/>
                            <w:szCs w:val="18"/>
                            <w:u w:val="single" w:color="FFFFFF"/>
                          </w:rPr>
                          <w:t>0</w:t>
                        </w:r>
                      </w:p>
                      <w:p w14:paraId="7158E326" w14:textId="77777777" w:rsidR="000F3EBD" w:rsidRPr="00C207E9" w:rsidRDefault="00397188" w:rsidP="00FC2AA2">
                        <w:pPr>
                          <w:spacing w:line="270" w:lineRule="exact"/>
                          <w:ind w:right="302"/>
                          <w:jc w:val="right"/>
                          <w:rPr>
                            <w:rFonts w:ascii="Arial Black"/>
                            <w:sz w:val="18"/>
                            <w:szCs w:val="18"/>
                          </w:rPr>
                        </w:pPr>
                        <w:r w:rsidRPr="00C207E9">
                          <w:rPr>
                            <w:rFonts w:ascii="Arial Black"/>
                            <w:color w:val="FFFFFF"/>
                            <w:spacing w:val="-6"/>
                            <w:sz w:val="18"/>
                            <w:szCs w:val="18"/>
                          </w:rPr>
                          <w:t>E</w:t>
                        </w:r>
                        <w:r w:rsidRPr="00C207E9">
                          <w:rPr>
                            <w:rFonts w:ascii="Arial Black"/>
                            <w:color w:val="FFFFFF"/>
                            <w:spacing w:val="-41"/>
                            <w:sz w:val="18"/>
                            <w:szCs w:val="18"/>
                          </w:rPr>
                          <w:t xml:space="preserve"> </w:t>
                        </w:r>
                        <w:r w:rsidRPr="00C207E9">
                          <w:rPr>
                            <w:rFonts w:ascii="Arial Black"/>
                            <w:color w:val="FFFFFF"/>
                            <w:spacing w:val="-6"/>
                            <w:sz w:val="18"/>
                            <w:szCs w:val="18"/>
                          </w:rPr>
                          <w:t>m</w:t>
                        </w:r>
                        <w:r w:rsidRPr="00C207E9">
                          <w:rPr>
                            <w:rFonts w:ascii="Arial Black"/>
                            <w:color w:val="FFFFFF"/>
                            <w:spacing w:val="-41"/>
                            <w:sz w:val="18"/>
                            <w:szCs w:val="18"/>
                          </w:rPr>
                          <w:t xml:space="preserve"> </w:t>
                        </w:r>
                        <w:r w:rsidRPr="00C207E9">
                          <w:rPr>
                            <w:rFonts w:ascii="Arial Black"/>
                            <w:color w:val="FFFFFF"/>
                            <w:spacing w:val="-6"/>
                            <w:sz w:val="18"/>
                            <w:szCs w:val="18"/>
                          </w:rPr>
                          <w:t>a</w:t>
                        </w:r>
                        <w:r w:rsidRPr="00C207E9">
                          <w:rPr>
                            <w:rFonts w:ascii="Arial Black"/>
                            <w:color w:val="FFFFFF"/>
                            <w:spacing w:val="-41"/>
                            <w:sz w:val="18"/>
                            <w:szCs w:val="18"/>
                          </w:rPr>
                          <w:t xml:space="preserve"> </w:t>
                        </w:r>
                        <w:proofErr w:type="spellStart"/>
                        <w:r w:rsidRPr="00C207E9">
                          <w:rPr>
                            <w:rFonts w:ascii="Arial Black"/>
                            <w:color w:val="FFFFFF"/>
                            <w:spacing w:val="-6"/>
                            <w:sz w:val="18"/>
                            <w:szCs w:val="18"/>
                          </w:rPr>
                          <w:t>i</w:t>
                        </w:r>
                        <w:proofErr w:type="spellEnd"/>
                        <w:r w:rsidRPr="00C207E9">
                          <w:rPr>
                            <w:rFonts w:ascii="Arial Black"/>
                            <w:color w:val="FFFFFF"/>
                            <w:spacing w:val="-41"/>
                            <w:sz w:val="18"/>
                            <w:szCs w:val="18"/>
                          </w:rPr>
                          <w:t xml:space="preserve"> </w:t>
                        </w:r>
                        <w:proofErr w:type="gramStart"/>
                        <w:r w:rsidRPr="00C207E9">
                          <w:rPr>
                            <w:rFonts w:ascii="Arial Black"/>
                            <w:color w:val="FFFFFF"/>
                            <w:spacing w:val="-6"/>
                            <w:sz w:val="18"/>
                            <w:szCs w:val="18"/>
                          </w:rPr>
                          <w:t>l</w:t>
                        </w:r>
                        <w:r w:rsidRPr="00C207E9">
                          <w:rPr>
                            <w:rFonts w:ascii="Arial Black"/>
                            <w:color w:val="FFFFFF"/>
                            <w:spacing w:val="-41"/>
                            <w:sz w:val="18"/>
                            <w:szCs w:val="18"/>
                          </w:rPr>
                          <w:t xml:space="preserve"> </w:t>
                        </w:r>
                        <w:r w:rsidRPr="00C207E9">
                          <w:rPr>
                            <w:rFonts w:ascii="Arial Black"/>
                            <w:color w:val="FFFFFF"/>
                            <w:spacing w:val="-6"/>
                            <w:sz w:val="18"/>
                            <w:szCs w:val="18"/>
                          </w:rPr>
                          <w:t>:</w:t>
                        </w:r>
                        <w:proofErr w:type="gramEnd"/>
                        <w:r w:rsidRPr="00C207E9">
                          <w:rPr>
                            <w:rFonts w:ascii="Arial Black"/>
                            <w:color w:val="FFFFFF"/>
                            <w:spacing w:val="-2"/>
                            <w:sz w:val="18"/>
                            <w:szCs w:val="18"/>
                          </w:rPr>
                          <w:t xml:space="preserve"> </w:t>
                        </w:r>
                        <w:hyperlink r:id="rId12">
                          <w:r w:rsidR="000F3EBD" w:rsidRPr="00C207E9">
                            <w:rPr>
                              <w:rFonts w:ascii="Arial Black"/>
                              <w:color w:val="FFFFFF"/>
                              <w:spacing w:val="-6"/>
                              <w:sz w:val="18"/>
                              <w:szCs w:val="18"/>
                              <w:u w:val="single" w:color="FFFFFF"/>
                            </w:rPr>
                            <w:t>e</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m</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a</w:t>
                          </w:r>
                          <w:r w:rsidR="000F3EBD" w:rsidRPr="00C207E9">
                            <w:rPr>
                              <w:rFonts w:ascii="Arial Black"/>
                              <w:color w:val="FFFFFF"/>
                              <w:spacing w:val="-41"/>
                              <w:sz w:val="18"/>
                              <w:szCs w:val="18"/>
                              <w:u w:val="single" w:color="FFFFFF"/>
                            </w:rPr>
                            <w:t xml:space="preserve"> </w:t>
                          </w:r>
                          <w:proofErr w:type="spellStart"/>
                          <w:r w:rsidR="000F3EBD" w:rsidRPr="00C207E9">
                            <w:rPr>
                              <w:rFonts w:ascii="Arial Black"/>
                              <w:color w:val="FFFFFF"/>
                              <w:spacing w:val="-6"/>
                              <w:sz w:val="18"/>
                              <w:szCs w:val="18"/>
                              <w:u w:val="single" w:color="FFFFFF"/>
                            </w:rPr>
                            <w:t>i</w:t>
                          </w:r>
                          <w:proofErr w:type="spellEnd"/>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l</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w:t>
                          </w:r>
                          <w:r w:rsidR="000F3EBD" w:rsidRPr="00C207E9">
                            <w:rPr>
                              <w:rFonts w:ascii="Arial Black"/>
                              <w:color w:val="FFFFFF"/>
                              <w:spacing w:val="16"/>
                              <w:sz w:val="18"/>
                              <w:szCs w:val="18"/>
                              <w:u w:val="single" w:color="FFFFFF"/>
                            </w:rPr>
                            <w:t xml:space="preserve"> </w:t>
                          </w:r>
                          <w:r w:rsidR="000F3EBD" w:rsidRPr="00C207E9">
                            <w:rPr>
                              <w:rFonts w:ascii="Arial Black"/>
                              <w:color w:val="FFFFFF"/>
                              <w:spacing w:val="-6"/>
                              <w:sz w:val="18"/>
                              <w:szCs w:val="18"/>
                              <w:u w:val="single" w:color="FFFFFF"/>
                            </w:rPr>
                            <w:t>r</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a</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d</w:t>
                          </w:r>
                          <w:r w:rsidR="000F3EBD" w:rsidRPr="00C207E9">
                            <w:rPr>
                              <w:rFonts w:ascii="Arial Black"/>
                              <w:color w:val="FFFFFF"/>
                              <w:spacing w:val="-41"/>
                              <w:sz w:val="18"/>
                              <w:szCs w:val="18"/>
                              <w:u w:val="single" w:color="FFFFFF"/>
                            </w:rPr>
                            <w:t xml:space="preserve"> </w:t>
                          </w:r>
                          <w:proofErr w:type="spellStart"/>
                          <w:r w:rsidR="000F3EBD" w:rsidRPr="00C207E9">
                            <w:rPr>
                              <w:rFonts w:ascii="Arial Black"/>
                              <w:color w:val="FFFFFF"/>
                              <w:spacing w:val="-6"/>
                              <w:sz w:val="18"/>
                              <w:szCs w:val="18"/>
                              <w:u w:val="single" w:color="FFFFFF"/>
                            </w:rPr>
                            <w:t>i</w:t>
                          </w:r>
                          <w:proofErr w:type="spellEnd"/>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o</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d</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u</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n</w:t>
                          </w:r>
                          <w:r w:rsidR="000F3EBD" w:rsidRPr="00C207E9">
                            <w:rPr>
                              <w:rFonts w:ascii="Arial Black"/>
                              <w:color w:val="FFFFFF"/>
                              <w:spacing w:val="-41"/>
                              <w:sz w:val="18"/>
                              <w:szCs w:val="18"/>
                            </w:rPr>
                            <w:t xml:space="preserve"> </w:t>
                          </w:r>
                          <w:r w:rsidR="000F3EBD" w:rsidRPr="00C207E9">
                            <w:rPr>
                              <w:rFonts w:ascii="Arial Black"/>
                              <w:color w:val="FFFFFF"/>
                              <w:spacing w:val="-6"/>
                              <w:sz w:val="18"/>
                              <w:szCs w:val="18"/>
                            </w:rPr>
                            <w:t>g</w:t>
                          </w:r>
                          <w:r w:rsidR="000F3EBD" w:rsidRPr="00C207E9">
                            <w:rPr>
                              <w:rFonts w:ascii="Arial Black"/>
                              <w:color w:val="FFFFFF"/>
                              <w:spacing w:val="-44"/>
                              <w:sz w:val="18"/>
                              <w:szCs w:val="18"/>
                              <w:u w:val="single" w:color="FFFFFF"/>
                            </w:rPr>
                            <w:t xml:space="preserve"> </w:t>
                          </w:r>
                          <w:r w:rsidR="000F3EBD" w:rsidRPr="00C207E9">
                            <w:rPr>
                              <w:rFonts w:ascii="Arial Black"/>
                              <w:color w:val="FFFFFF"/>
                              <w:spacing w:val="-6"/>
                              <w:sz w:val="18"/>
                              <w:szCs w:val="18"/>
                              <w:u w:val="single" w:color="FFFFFF"/>
                            </w:rPr>
                            <w:t>o</w:t>
                          </w:r>
                          <w:r w:rsidR="000F3EBD" w:rsidRPr="00C207E9">
                            <w:rPr>
                              <w:rFonts w:ascii="Arial Black"/>
                              <w:color w:val="FFFFFF"/>
                              <w:spacing w:val="-41"/>
                              <w:sz w:val="18"/>
                              <w:szCs w:val="18"/>
                            </w:rPr>
                            <w:t xml:space="preserve"> </w:t>
                          </w:r>
                          <w:proofErr w:type="gramStart"/>
                          <w:r w:rsidR="000F3EBD" w:rsidRPr="00C207E9">
                            <w:rPr>
                              <w:rFonts w:ascii="Arial Black"/>
                              <w:color w:val="FFFFFF"/>
                              <w:spacing w:val="-6"/>
                              <w:sz w:val="18"/>
                              <w:szCs w:val="18"/>
                            </w:rPr>
                            <w:t>g</w:t>
                          </w:r>
                          <w:r w:rsidR="000F3EBD" w:rsidRPr="00C207E9">
                            <w:rPr>
                              <w:rFonts w:ascii="Arial Black"/>
                              <w:color w:val="FFFFFF"/>
                              <w:spacing w:val="-52"/>
                              <w:sz w:val="18"/>
                              <w:szCs w:val="18"/>
                              <w:u w:val="single" w:color="FFFFFF"/>
                            </w:rPr>
                            <w:t xml:space="preserve"> </w:t>
                          </w:r>
                          <w:r w:rsidR="000F3EBD" w:rsidRPr="00C207E9">
                            <w:rPr>
                              <w:rFonts w:ascii="Arial Black"/>
                              <w:color w:val="FFFFFF"/>
                              <w:spacing w:val="-6"/>
                              <w:sz w:val="18"/>
                              <w:szCs w:val="18"/>
                              <w:u w:val="single" w:color="FFFFFF"/>
                            </w:rPr>
                            <w:t>.</w:t>
                          </w:r>
                          <w:proofErr w:type="gramEnd"/>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o</w:t>
                          </w:r>
                          <w:r w:rsidR="000F3EBD" w:rsidRPr="00C207E9">
                            <w:rPr>
                              <w:rFonts w:ascii="Arial Black"/>
                              <w:color w:val="FFFFFF"/>
                              <w:spacing w:val="-41"/>
                              <w:sz w:val="18"/>
                              <w:szCs w:val="18"/>
                              <w:u w:val="single" w:color="FFFFFF"/>
                            </w:rPr>
                            <w:t xml:space="preserve"> </w:t>
                          </w:r>
                          <w:r w:rsidR="000F3EBD" w:rsidRPr="00C207E9">
                            <w:rPr>
                              <w:rFonts w:ascii="Arial Black"/>
                              <w:color w:val="FFFFFF"/>
                              <w:spacing w:val="-6"/>
                              <w:sz w:val="18"/>
                              <w:szCs w:val="18"/>
                              <w:u w:val="single" w:color="FFFFFF"/>
                            </w:rPr>
                            <w:t>r</w:t>
                          </w:r>
                          <w:r w:rsidR="000F3EBD" w:rsidRPr="00C207E9">
                            <w:rPr>
                              <w:rFonts w:ascii="Arial Black"/>
                              <w:color w:val="FFFFFF"/>
                              <w:spacing w:val="-41"/>
                              <w:sz w:val="18"/>
                              <w:szCs w:val="18"/>
                            </w:rPr>
                            <w:t xml:space="preserve"> </w:t>
                          </w:r>
                          <w:r w:rsidR="000F3EBD" w:rsidRPr="00C207E9">
                            <w:rPr>
                              <w:rFonts w:ascii="Arial Black"/>
                              <w:color w:val="FFFFFF"/>
                              <w:spacing w:val="-10"/>
                              <w:sz w:val="18"/>
                              <w:szCs w:val="18"/>
                            </w:rPr>
                            <w:t>g</w:t>
                          </w:r>
                        </w:hyperlink>
                      </w:p>
                      <w:p w14:paraId="7A0F0D6E" w14:textId="79BA385C" w:rsidR="000F3EBD" w:rsidRPr="00C207E9" w:rsidRDefault="00530D8D" w:rsidP="00FC2AA2">
                        <w:pPr>
                          <w:spacing w:line="276" w:lineRule="exact"/>
                          <w:ind w:right="302"/>
                          <w:jc w:val="right"/>
                          <w:rPr>
                            <w:rFonts w:ascii="Arial Black"/>
                            <w:sz w:val="18"/>
                            <w:szCs w:val="18"/>
                          </w:rPr>
                        </w:pPr>
                        <w:r>
                          <w:rPr>
                            <w:rFonts w:ascii="Arial Black"/>
                            <w:color w:val="FFFFFF"/>
                            <w:sz w:val="18"/>
                            <w:szCs w:val="18"/>
                          </w:rPr>
                          <w:t>P</w:t>
                        </w:r>
                        <w:r w:rsidR="00FC2AA2" w:rsidRPr="00C207E9">
                          <w:rPr>
                            <w:rFonts w:ascii="Arial Black"/>
                            <w:color w:val="FFFFFF"/>
                            <w:sz w:val="18"/>
                            <w:szCs w:val="18"/>
                          </w:rPr>
                          <w:t>h</w:t>
                        </w:r>
                        <w:r w:rsidR="00FC2AA2" w:rsidRPr="00C207E9">
                          <w:rPr>
                            <w:rFonts w:ascii="Arial Black"/>
                            <w:color w:val="FFFFFF"/>
                            <w:spacing w:val="-41"/>
                            <w:sz w:val="18"/>
                            <w:szCs w:val="18"/>
                          </w:rPr>
                          <w:t xml:space="preserve"> </w:t>
                        </w:r>
                        <w:r w:rsidRPr="00C207E9">
                          <w:rPr>
                            <w:rFonts w:ascii="Arial Black"/>
                            <w:color w:val="FFFFFF"/>
                            <w:sz w:val="18"/>
                            <w:szCs w:val="18"/>
                          </w:rPr>
                          <w:t>o</w:t>
                        </w:r>
                        <w:r w:rsidRPr="00C207E9">
                          <w:rPr>
                            <w:rFonts w:ascii="Arial Black"/>
                            <w:color w:val="FFFFFF"/>
                            <w:spacing w:val="-41"/>
                            <w:sz w:val="18"/>
                            <w:szCs w:val="18"/>
                          </w:rPr>
                          <w:t xml:space="preserve"> </w:t>
                        </w:r>
                        <w:r w:rsidRPr="00C207E9">
                          <w:rPr>
                            <w:rFonts w:ascii="Arial Black"/>
                            <w:color w:val="FFFFFF"/>
                            <w:sz w:val="18"/>
                            <w:szCs w:val="18"/>
                          </w:rPr>
                          <w:t>n</w:t>
                        </w:r>
                        <w:r w:rsidRPr="00C207E9">
                          <w:rPr>
                            <w:rFonts w:ascii="Arial Black"/>
                            <w:color w:val="FFFFFF"/>
                            <w:spacing w:val="-41"/>
                            <w:sz w:val="18"/>
                            <w:szCs w:val="18"/>
                          </w:rPr>
                          <w:t xml:space="preserve"> </w:t>
                        </w:r>
                        <w:proofErr w:type="gramStart"/>
                        <w:r w:rsidRPr="00C207E9">
                          <w:rPr>
                            <w:rFonts w:ascii="Arial Black"/>
                            <w:color w:val="FFFFFF"/>
                            <w:sz w:val="18"/>
                            <w:szCs w:val="18"/>
                          </w:rPr>
                          <w:t>e</w:t>
                        </w:r>
                        <w:r w:rsidRPr="00C207E9">
                          <w:rPr>
                            <w:rFonts w:ascii="Arial Black"/>
                            <w:color w:val="FFFFFF"/>
                            <w:spacing w:val="-41"/>
                            <w:sz w:val="18"/>
                            <w:szCs w:val="18"/>
                          </w:rPr>
                          <w:t xml:space="preserve"> </w:t>
                        </w:r>
                        <w:r w:rsidRPr="00C207E9">
                          <w:rPr>
                            <w:rFonts w:ascii="Arial Black"/>
                            <w:color w:val="FFFFFF"/>
                            <w:sz w:val="18"/>
                            <w:szCs w:val="18"/>
                          </w:rPr>
                          <w:t>:</w:t>
                        </w:r>
                        <w:proofErr w:type="gramEnd"/>
                        <w:r w:rsidRPr="00C207E9">
                          <w:rPr>
                            <w:rFonts w:ascii="Arial Black"/>
                            <w:color w:val="FFFFFF"/>
                            <w:spacing w:val="-2"/>
                            <w:sz w:val="18"/>
                            <w:szCs w:val="18"/>
                          </w:rPr>
                          <w:t xml:space="preserve"> </w:t>
                        </w:r>
                        <w:r w:rsidRPr="00C207E9">
                          <w:rPr>
                            <w:rFonts w:ascii="Arial Black"/>
                            <w:color w:val="FFFFFF"/>
                            <w:sz w:val="18"/>
                            <w:szCs w:val="18"/>
                            <w:u w:val="single" w:color="FFFFFF"/>
                          </w:rPr>
                          <w:t>02</w:t>
                        </w:r>
                        <w:r w:rsidRPr="00C207E9">
                          <w:rPr>
                            <w:rFonts w:ascii="Arial Black"/>
                            <w:color w:val="FFFFFF"/>
                            <w:spacing w:val="-2"/>
                            <w:sz w:val="18"/>
                            <w:szCs w:val="18"/>
                            <w:u w:val="single" w:color="FFFFFF"/>
                          </w:rPr>
                          <w:t xml:space="preserve"> </w:t>
                        </w:r>
                        <w:r w:rsidRPr="00C207E9">
                          <w:rPr>
                            <w:rFonts w:ascii="Arial Black"/>
                            <w:color w:val="FFFFFF"/>
                            <w:sz w:val="18"/>
                            <w:szCs w:val="18"/>
                            <w:u w:val="single" w:color="FFFFFF"/>
                          </w:rPr>
                          <w:t>4</w:t>
                        </w:r>
                        <w:r w:rsidRPr="00C207E9">
                          <w:rPr>
                            <w:rFonts w:ascii="Arial Black"/>
                            <w:color w:val="FFFFFF"/>
                            <w:spacing w:val="-41"/>
                            <w:sz w:val="18"/>
                            <w:szCs w:val="18"/>
                            <w:u w:val="single" w:color="FFFFFF"/>
                          </w:rPr>
                          <w:t xml:space="preserve"> </w:t>
                        </w:r>
                        <w:r w:rsidRPr="00C207E9">
                          <w:rPr>
                            <w:rFonts w:ascii="Arial Black"/>
                            <w:color w:val="FFFFFF"/>
                            <w:sz w:val="18"/>
                            <w:szCs w:val="18"/>
                            <w:u w:val="single" w:color="FFFFFF"/>
                          </w:rPr>
                          <w:t>9</w:t>
                        </w:r>
                        <w:r w:rsidRPr="00C207E9">
                          <w:rPr>
                            <w:rFonts w:ascii="Arial Black"/>
                            <w:color w:val="FFFFFF"/>
                            <w:spacing w:val="-41"/>
                            <w:sz w:val="18"/>
                            <w:szCs w:val="18"/>
                            <w:u w:val="single" w:color="FFFFFF"/>
                          </w:rPr>
                          <w:t xml:space="preserve"> </w:t>
                        </w:r>
                        <w:r w:rsidRPr="00C207E9">
                          <w:rPr>
                            <w:rFonts w:ascii="Arial Black"/>
                            <w:color w:val="FFFFFF"/>
                            <w:sz w:val="18"/>
                            <w:szCs w:val="18"/>
                            <w:u w:val="single" w:color="FFFFFF"/>
                          </w:rPr>
                          <w:t>9</w:t>
                        </w:r>
                        <w:r w:rsidRPr="00C207E9">
                          <w:rPr>
                            <w:rFonts w:ascii="Arial Black"/>
                            <w:color w:val="FFFFFF"/>
                            <w:spacing w:val="-2"/>
                            <w:sz w:val="18"/>
                            <w:szCs w:val="18"/>
                            <w:u w:val="single" w:color="FFFFFF"/>
                          </w:rPr>
                          <w:t xml:space="preserve"> </w:t>
                        </w:r>
                        <w:r w:rsidRPr="00C207E9">
                          <w:rPr>
                            <w:rFonts w:ascii="Arial Black"/>
                            <w:color w:val="FFFFFF"/>
                            <w:sz w:val="18"/>
                            <w:szCs w:val="18"/>
                            <w:u w:val="single" w:color="FFFFFF"/>
                          </w:rPr>
                          <w:t>2</w:t>
                        </w:r>
                        <w:r w:rsidRPr="00C207E9">
                          <w:rPr>
                            <w:rFonts w:ascii="Arial Black"/>
                            <w:color w:val="FFFFFF"/>
                            <w:spacing w:val="-41"/>
                            <w:sz w:val="18"/>
                            <w:szCs w:val="18"/>
                            <w:u w:val="single" w:color="FFFFFF"/>
                          </w:rPr>
                          <w:t xml:space="preserve"> </w:t>
                        </w:r>
                        <w:r w:rsidRPr="00C207E9">
                          <w:rPr>
                            <w:rFonts w:ascii="Arial Black"/>
                            <w:color w:val="FFFFFF"/>
                            <w:sz w:val="18"/>
                            <w:szCs w:val="18"/>
                            <w:u w:val="single" w:color="FFFFFF"/>
                          </w:rPr>
                          <w:t>2</w:t>
                        </w:r>
                        <w:r w:rsidRPr="00C207E9">
                          <w:rPr>
                            <w:rFonts w:ascii="Arial Black"/>
                            <w:color w:val="FFFFFF"/>
                            <w:spacing w:val="5"/>
                            <w:sz w:val="18"/>
                            <w:szCs w:val="18"/>
                            <w:u w:val="single" w:color="FFFFFF"/>
                          </w:rPr>
                          <w:t xml:space="preserve"> </w:t>
                        </w:r>
                        <w:r w:rsidRPr="00C207E9">
                          <w:rPr>
                            <w:rFonts w:ascii="Arial Black"/>
                            <w:color w:val="FFFFFF"/>
                            <w:sz w:val="18"/>
                            <w:szCs w:val="18"/>
                            <w:u w:val="single" w:color="FFFFFF"/>
                          </w:rPr>
                          <w:t>3</w:t>
                        </w:r>
                        <w:r w:rsidRPr="00C207E9">
                          <w:rPr>
                            <w:rFonts w:ascii="Arial Black"/>
                            <w:color w:val="FFFFFF"/>
                            <w:spacing w:val="-41"/>
                            <w:sz w:val="18"/>
                            <w:szCs w:val="18"/>
                            <w:u w:val="single" w:color="FFFFFF"/>
                          </w:rPr>
                          <w:t xml:space="preserve"> </w:t>
                        </w:r>
                        <w:r w:rsidRPr="00C207E9">
                          <w:rPr>
                            <w:rFonts w:ascii="Arial Black"/>
                            <w:color w:val="FFFFFF"/>
                            <w:sz w:val="18"/>
                            <w:szCs w:val="18"/>
                            <w:u w:val="single" w:color="FFFFFF"/>
                          </w:rPr>
                          <w:t>1</w:t>
                        </w:r>
                        <w:r w:rsidRPr="00C207E9">
                          <w:rPr>
                            <w:rFonts w:ascii="Arial Black"/>
                            <w:color w:val="FFFFFF"/>
                            <w:spacing w:val="-41"/>
                            <w:sz w:val="18"/>
                            <w:szCs w:val="18"/>
                            <w:u w:val="single" w:color="FFFFFF"/>
                          </w:rPr>
                          <w:t xml:space="preserve"> </w:t>
                        </w:r>
                        <w:r w:rsidRPr="00C207E9">
                          <w:rPr>
                            <w:rFonts w:ascii="Arial Black"/>
                            <w:color w:val="FFFFFF"/>
                            <w:spacing w:val="-10"/>
                            <w:sz w:val="18"/>
                            <w:szCs w:val="18"/>
                            <w:u w:val="single" w:color="FFFFFF"/>
                          </w:rPr>
                          <w:t>3</w:t>
                        </w:r>
                      </w:p>
                      <w:p w14:paraId="2E833311" w14:textId="77777777" w:rsidR="000F3EBD" w:rsidRPr="00C207E9" w:rsidRDefault="00397188" w:rsidP="00FC2AA2">
                        <w:pPr>
                          <w:spacing w:before="146"/>
                          <w:ind w:left="8757"/>
                          <w:jc w:val="right"/>
                          <w:rPr>
                            <w:rFonts w:ascii="Arial Black"/>
                            <w:sz w:val="18"/>
                            <w:szCs w:val="18"/>
                          </w:rPr>
                        </w:pPr>
                        <w:r w:rsidRPr="00C207E9">
                          <w:rPr>
                            <w:rFonts w:ascii="Arial Black"/>
                            <w:color w:val="FFFFFF"/>
                            <w:w w:val="90"/>
                            <w:sz w:val="18"/>
                            <w:szCs w:val="18"/>
                          </w:rPr>
                          <w:t>W</w:t>
                        </w:r>
                        <w:r w:rsidRPr="00C207E9">
                          <w:rPr>
                            <w:rFonts w:ascii="Arial Black"/>
                            <w:color w:val="FFFFFF"/>
                            <w:spacing w:val="-45"/>
                            <w:w w:val="90"/>
                            <w:sz w:val="18"/>
                            <w:szCs w:val="18"/>
                          </w:rPr>
                          <w:t xml:space="preserve"> </w:t>
                        </w:r>
                        <w:proofErr w:type="spellStart"/>
                        <w:r w:rsidRPr="00C207E9">
                          <w:rPr>
                            <w:rFonts w:ascii="Arial Black"/>
                            <w:color w:val="FFFFFF"/>
                            <w:w w:val="90"/>
                            <w:sz w:val="18"/>
                            <w:szCs w:val="18"/>
                          </w:rPr>
                          <w:t>W</w:t>
                        </w:r>
                        <w:proofErr w:type="spellEnd"/>
                        <w:r w:rsidRPr="00C207E9">
                          <w:rPr>
                            <w:rFonts w:ascii="Arial Black"/>
                            <w:color w:val="FFFFFF"/>
                            <w:spacing w:val="-44"/>
                            <w:w w:val="90"/>
                            <w:sz w:val="18"/>
                            <w:szCs w:val="18"/>
                          </w:rPr>
                          <w:t xml:space="preserve"> </w:t>
                        </w:r>
                        <w:proofErr w:type="spellStart"/>
                        <w:proofErr w:type="gramStart"/>
                        <w:r w:rsidRPr="00C207E9">
                          <w:rPr>
                            <w:rFonts w:ascii="Arial Black"/>
                            <w:color w:val="FFFFFF"/>
                            <w:w w:val="90"/>
                            <w:sz w:val="18"/>
                            <w:szCs w:val="18"/>
                          </w:rPr>
                          <w:t>W</w:t>
                        </w:r>
                        <w:proofErr w:type="spellEnd"/>
                        <w:r w:rsidRPr="00C207E9">
                          <w:rPr>
                            <w:rFonts w:ascii="Arial Black"/>
                            <w:color w:val="FFFFFF"/>
                            <w:spacing w:val="-45"/>
                            <w:w w:val="90"/>
                            <w:sz w:val="18"/>
                            <w:szCs w:val="18"/>
                          </w:rPr>
                          <w:t xml:space="preserve"> </w:t>
                        </w:r>
                        <w:r w:rsidRPr="00C207E9">
                          <w:rPr>
                            <w:rFonts w:ascii="Arial Black"/>
                            <w:color w:val="FFFFFF"/>
                            <w:w w:val="90"/>
                            <w:sz w:val="18"/>
                            <w:szCs w:val="18"/>
                          </w:rPr>
                          <w:t>.</w:t>
                        </w:r>
                        <w:proofErr w:type="gramEnd"/>
                        <w:r w:rsidRPr="00C207E9">
                          <w:rPr>
                            <w:rFonts w:ascii="Arial Black"/>
                            <w:color w:val="FFFFFF"/>
                            <w:spacing w:val="-44"/>
                            <w:w w:val="90"/>
                            <w:sz w:val="18"/>
                            <w:szCs w:val="18"/>
                          </w:rPr>
                          <w:t xml:space="preserve"> </w:t>
                        </w:r>
                        <w:r w:rsidRPr="00C207E9">
                          <w:rPr>
                            <w:rFonts w:ascii="Arial Black"/>
                            <w:color w:val="FFFFFF"/>
                            <w:w w:val="90"/>
                            <w:sz w:val="18"/>
                            <w:szCs w:val="18"/>
                          </w:rPr>
                          <w:t>R</w:t>
                        </w:r>
                        <w:r w:rsidRPr="00C207E9">
                          <w:rPr>
                            <w:rFonts w:ascii="Arial Black"/>
                            <w:color w:val="FFFFFF"/>
                            <w:spacing w:val="-44"/>
                            <w:w w:val="90"/>
                            <w:sz w:val="18"/>
                            <w:szCs w:val="18"/>
                          </w:rPr>
                          <w:t xml:space="preserve"> </w:t>
                        </w:r>
                        <w:r w:rsidRPr="00C207E9">
                          <w:rPr>
                            <w:rFonts w:ascii="Arial Black"/>
                            <w:color w:val="FFFFFF"/>
                            <w:w w:val="90"/>
                            <w:sz w:val="18"/>
                            <w:szCs w:val="18"/>
                          </w:rPr>
                          <w:t>A</w:t>
                        </w:r>
                        <w:r w:rsidRPr="00C207E9">
                          <w:rPr>
                            <w:rFonts w:ascii="Arial Black"/>
                            <w:color w:val="FFFFFF"/>
                            <w:spacing w:val="-45"/>
                            <w:w w:val="90"/>
                            <w:sz w:val="18"/>
                            <w:szCs w:val="18"/>
                          </w:rPr>
                          <w:t xml:space="preserve"> </w:t>
                        </w:r>
                        <w:r w:rsidRPr="00C207E9">
                          <w:rPr>
                            <w:rFonts w:ascii="Arial Black"/>
                            <w:color w:val="FFFFFF"/>
                            <w:w w:val="90"/>
                            <w:sz w:val="18"/>
                            <w:szCs w:val="18"/>
                          </w:rPr>
                          <w:t>D</w:t>
                        </w:r>
                        <w:r w:rsidRPr="00C207E9">
                          <w:rPr>
                            <w:rFonts w:ascii="Arial Black"/>
                            <w:color w:val="FFFFFF"/>
                            <w:spacing w:val="-44"/>
                            <w:w w:val="90"/>
                            <w:sz w:val="18"/>
                            <w:szCs w:val="18"/>
                          </w:rPr>
                          <w:t xml:space="preserve"> </w:t>
                        </w:r>
                        <w:r w:rsidRPr="00C207E9">
                          <w:rPr>
                            <w:rFonts w:ascii="Arial Black"/>
                            <w:color w:val="FFFFFF"/>
                            <w:w w:val="90"/>
                            <w:sz w:val="18"/>
                            <w:szCs w:val="18"/>
                          </w:rPr>
                          <w:t>I</w:t>
                        </w:r>
                        <w:r w:rsidRPr="00C207E9">
                          <w:rPr>
                            <w:rFonts w:ascii="Arial Black"/>
                            <w:color w:val="FFFFFF"/>
                            <w:spacing w:val="-45"/>
                            <w:w w:val="90"/>
                            <w:sz w:val="18"/>
                            <w:szCs w:val="18"/>
                          </w:rPr>
                          <w:t xml:space="preserve"> </w:t>
                        </w:r>
                        <w:r w:rsidRPr="00C207E9">
                          <w:rPr>
                            <w:rFonts w:ascii="Arial Black"/>
                            <w:color w:val="FFFFFF"/>
                            <w:w w:val="90"/>
                            <w:sz w:val="18"/>
                            <w:szCs w:val="18"/>
                          </w:rPr>
                          <w:t>O</w:t>
                        </w:r>
                        <w:r w:rsidRPr="00C207E9">
                          <w:rPr>
                            <w:rFonts w:ascii="Arial Black"/>
                            <w:color w:val="FFFFFF"/>
                            <w:spacing w:val="-44"/>
                            <w:w w:val="90"/>
                            <w:sz w:val="18"/>
                            <w:szCs w:val="18"/>
                          </w:rPr>
                          <w:t xml:space="preserve"> </w:t>
                        </w:r>
                        <w:r w:rsidRPr="00C207E9">
                          <w:rPr>
                            <w:rFonts w:ascii="Arial Black"/>
                            <w:color w:val="FFFFFF"/>
                            <w:w w:val="90"/>
                            <w:sz w:val="18"/>
                            <w:szCs w:val="18"/>
                          </w:rPr>
                          <w:t>D</w:t>
                        </w:r>
                        <w:r w:rsidRPr="00C207E9">
                          <w:rPr>
                            <w:rFonts w:ascii="Arial Black"/>
                            <w:color w:val="FFFFFF"/>
                            <w:spacing w:val="-44"/>
                            <w:w w:val="90"/>
                            <w:sz w:val="18"/>
                            <w:szCs w:val="18"/>
                          </w:rPr>
                          <w:t xml:space="preserve"> </w:t>
                        </w:r>
                        <w:r w:rsidRPr="00C207E9">
                          <w:rPr>
                            <w:rFonts w:ascii="Arial Black"/>
                            <w:color w:val="FFFFFF"/>
                            <w:w w:val="90"/>
                            <w:sz w:val="18"/>
                            <w:szCs w:val="18"/>
                          </w:rPr>
                          <w:t>U</w:t>
                        </w:r>
                        <w:r w:rsidRPr="00C207E9">
                          <w:rPr>
                            <w:rFonts w:ascii="Arial Black"/>
                            <w:color w:val="FFFFFF"/>
                            <w:spacing w:val="-45"/>
                            <w:w w:val="90"/>
                            <w:sz w:val="18"/>
                            <w:szCs w:val="18"/>
                          </w:rPr>
                          <w:t xml:space="preserve"> </w:t>
                        </w:r>
                        <w:r w:rsidRPr="00C207E9">
                          <w:rPr>
                            <w:rFonts w:ascii="Arial Black"/>
                            <w:color w:val="FFFFFF"/>
                            <w:w w:val="90"/>
                            <w:sz w:val="18"/>
                            <w:szCs w:val="18"/>
                          </w:rPr>
                          <w:t>N</w:t>
                        </w:r>
                        <w:r w:rsidRPr="00C207E9">
                          <w:rPr>
                            <w:rFonts w:ascii="Arial Black"/>
                            <w:color w:val="FFFFFF"/>
                            <w:spacing w:val="-44"/>
                            <w:w w:val="90"/>
                            <w:sz w:val="18"/>
                            <w:szCs w:val="18"/>
                          </w:rPr>
                          <w:t xml:space="preserve"> </w:t>
                        </w:r>
                        <w:r w:rsidRPr="00C207E9">
                          <w:rPr>
                            <w:rFonts w:ascii="Arial Black"/>
                            <w:color w:val="FFFFFF"/>
                            <w:w w:val="90"/>
                            <w:sz w:val="18"/>
                            <w:szCs w:val="18"/>
                          </w:rPr>
                          <w:t>G</w:t>
                        </w:r>
                        <w:r w:rsidRPr="00C207E9">
                          <w:rPr>
                            <w:rFonts w:ascii="Arial Black"/>
                            <w:color w:val="FFFFFF"/>
                            <w:spacing w:val="-44"/>
                            <w:w w:val="90"/>
                            <w:sz w:val="18"/>
                            <w:szCs w:val="18"/>
                          </w:rPr>
                          <w:t xml:space="preserve"> </w:t>
                        </w:r>
                        <w:r w:rsidRPr="00C207E9">
                          <w:rPr>
                            <w:rFonts w:ascii="Arial Black"/>
                            <w:color w:val="FFFFFF"/>
                            <w:w w:val="90"/>
                            <w:sz w:val="18"/>
                            <w:szCs w:val="18"/>
                          </w:rPr>
                          <w:t>O</w:t>
                        </w:r>
                        <w:r w:rsidRPr="00C207E9">
                          <w:rPr>
                            <w:rFonts w:ascii="Arial Black"/>
                            <w:color w:val="FFFFFF"/>
                            <w:spacing w:val="-45"/>
                            <w:w w:val="90"/>
                            <w:sz w:val="18"/>
                            <w:szCs w:val="18"/>
                          </w:rPr>
                          <w:t xml:space="preserve"> </w:t>
                        </w:r>
                        <w:proofErr w:type="gramStart"/>
                        <w:r w:rsidRPr="00C207E9">
                          <w:rPr>
                            <w:rFonts w:ascii="Arial Black"/>
                            <w:color w:val="FFFFFF"/>
                            <w:w w:val="90"/>
                            <w:sz w:val="18"/>
                            <w:szCs w:val="18"/>
                          </w:rPr>
                          <w:t>G</w:t>
                        </w:r>
                        <w:r w:rsidRPr="00C207E9">
                          <w:rPr>
                            <w:rFonts w:ascii="Arial Black"/>
                            <w:color w:val="FFFFFF"/>
                            <w:spacing w:val="-44"/>
                            <w:w w:val="90"/>
                            <w:sz w:val="18"/>
                            <w:szCs w:val="18"/>
                          </w:rPr>
                          <w:t xml:space="preserve"> </w:t>
                        </w:r>
                        <w:r w:rsidRPr="00C207E9">
                          <w:rPr>
                            <w:rFonts w:ascii="Arial Black"/>
                            <w:color w:val="FFFFFF"/>
                            <w:w w:val="90"/>
                            <w:sz w:val="18"/>
                            <w:szCs w:val="18"/>
                          </w:rPr>
                          <w:t>.</w:t>
                        </w:r>
                        <w:proofErr w:type="gramEnd"/>
                        <w:r w:rsidRPr="00C207E9">
                          <w:rPr>
                            <w:rFonts w:ascii="Arial Black"/>
                            <w:color w:val="FFFFFF"/>
                            <w:spacing w:val="-45"/>
                            <w:w w:val="90"/>
                            <w:sz w:val="18"/>
                            <w:szCs w:val="18"/>
                          </w:rPr>
                          <w:t xml:space="preserve"> </w:t>
                        </w:r>
                        <w:r w:rsidRPr="00C207E9">
                          <w:rPr>
                            <w:rFonts w:ascii="Arial Black"/>
                            <w:color w:val="FFFFFF"/>
                            <w:w w:val="90"/>
                            <w:sz w:val="18"/>
                            <w:szCs w:val="18"/>
                          </w:rPr>
                          <w:t>O</w:t>
                        </w:r>
                        <w:r w:rsidRPr="00C207E9">
                          <w:rPr>
                            <w:rFonts w:ascii="Arial Black"/>
                            <w:color w:val="FFFFFF"/>
                            <w:spacing w:val="-44"/>
                            <w:w w:val="90"/>
                            <w:sz w:val="18"/>
                            <w:szCs w:val="18"/>
                          </w:rPr>
                          <w:t xml:space="preserve"> </w:t>
                        </w:r>
                        <w:r w:rsidRPr="00C207E9">
                          <w:rPr>
                            <w:rFonts w:ascii="Arial Black"/>
                            <w:color w:val="FFFFFF"/>
                            <w:w w:val="90"/>
                            <w:sz w:val="18"/>
                            <w:szCs w:val="18"/>
                          </w:rPr>
                          <w:t>R</w:t>
                        </w:r>
                        <w:r w:rsidRPr="00C207E9">
                          <w:rPr>
                            <w:rFonts w:ascii="Arial Black"/>
                            <w:color w:val="FFFFFF"/>
                            <w:spacing w:val="-44"/>
                            <w:w w:val="90"/>
                            <w:sz w:val="18"/>
                            <w:szCs w:val="18"/>
                          </w:rPr>
                          <w:t xml:space="preserve"> </w:t>
                        </w:r>
                        <w:r w:rsidRPr="00C207E9">
                          <w:rPr>
                            <w:rFonts w:ascii="Arial Black"/>
                            <w:color w:val="FFFFFF"/>
                            <w:spacing w:val="-10"/>
                            <w:w w:val="90"/>
                            <w:sz w:val="18"/>
                            <w:szCs w:val="18"/>
                          </w:rPr>
                          <w:t>G</w:t>
                        </w:r>
                      </w:p>
                    </w:txbxContent>
                  </v:textbox>
                </v:shape>
                <w10:wrap anchorx="page" anchory="page"/>
              </v:group>
            </w:pict>
          </mc:Fallback>
        </mc:AlternateContent>
      </w:r>
    </w:p>
    <w:p w14:paraId="3BCF4E43" w14:textId="77777777" w:rsidR="00DB6793" w:rsidRPr="00DB6793" w:rsidRDefault="00DB6793" w:rsidP="00DB6793"/>
    <w:p w14:paraId="0A4982E6" w14:textId="77777777" w:rsidR="00DB6793" w:rsidRDefault="00DB6793" w:rsidP="00DB6793"/>
    <w:p w14:paraId="2941B523" w14:textId="77777777" w:rsidR="00622816" w:rsidRDefault="00622816" w:rsidP="00622816">
      <w:pPr>
        <w:spacing w:line="259" w:lineRule="auto"/>
        <w:jc w:val="center"/>
        <w:rPr>
          <w:rFonts w:eastAsia="Times New Roman" w:cstheme="minorHAnsi"/>
          <w:b/>
          <w:sz w:val="40"/>
        </w:rPr>
      </w:pPr>
    </w:p>
    <w:p w14:paraId="0DC88473" w14:textId="77777777" w:rsidR="00622816" w:rsidRDefault="00622816" w:rsidP="00622816">
      <w:pPr>
        <w:spacing w:line="259" w:lineRule="auto"/>
        <w:jc w:val="center"/>
        <w:rPr>
          <w:rFonts w:eastAsia="Times New Roman" w:cstheme="minorHAnsi"/>
          <w:b/>
          <w:sz w:val="40"/>
        </w:rPr>
      </w:pPr>
    </w:p>
    <w:p w14:paraId="442CA52C" w14:textId="58CEBA28" w:rsidR="00622816" w:rsidRPr="00AE721B" w:rsidRDefault="00622816" w:rsidP="00622816">
      <w:pPr>
        <w:spacing w:line="259" w:lineRule="auto"/>
        <w:jc w:val="center"/>
        <w:rPr>
          <w:rFonts w:cstheme="minorHAnsi"/>
        </w:rPr>
      </w:pPr>
      <w:r w:rsidRPr="00AE721B">
        <w:rPr>
          <w:rFonts w:eastAsia="Times New Roman" w:cstheme="minorHAnsi"/>
          <w:b/>
          <w:sz w:val="40"/>
        </w:rPr>
        <w:t>Presenter Agreement</w:t>
      </w:r>
    </w:p>
    <w:p w14:paraId="7FC95974" w14:textId="77777777" w:rsidR="00622816" w:rsidRPr="00AE721B" w:rsidRDefault="00622816" w:rsidP="00622816">
      <w:pPr>
        <w:spacing w:line="259" w:lineRule="auto"/>
        <w:ind w:left="416"/>
        <w:jc w:val="center"/>
        <w:rPr>
          <w:rFonts w:cstheme="minorHAnsi"/>
        </w:rPr>
      </w:pPr>
      <w:r w:rsidRPr="00AE721B">
        <w:rPr>
          <w:rFonts w:eastAsia="Times New Roman" w:cstheme="minorHAnsi"/>
          <w:b/>
          <w:sz w:val="40"/>
        </w:rPr>
        <w:t xml:space="preserve"> </w:t>
      </w:r>
    </w:p>
    <w:p w14:paraId="6A79BA7D" w14:textId="77777777" w:rsidR="00622816" w:rsidRPr="00AE721B" w:rsidRDefault="00622816" w:rsidP="00622816">
      <w:pPr>
        <w:spacing w:line="259" w:lineRule="auto"/>
        <w:ind w:left="365"/>
        <w:jc w:val="center"/>
        <w:rPr>
          <w:rFonts w:cstheme="minorHAnsi"/>
        </w:rPr>
      </w:pPr>
      <w:r w:rsidRPr="00AE721B">
        <w:rPr>
          <w:rFonts w:eastAsia="Times New Roman" w:cstheme="minorHAnsi"/>
          <w:b/>
          <w:sz w:val="20"/>
        </w:rPr>
        <w:t xml:space="preserve"> </w:t>
      </w:r>
    </w:p>
    <w:p w14:paraId="5AF43748" w14:textId="77777777" w:rsidR="00622816" w:rsidRPr="00622816" w:rsidRDefault="00622816" w:rsidP="00622816">
      <w:pPr>
        <w:spacing w:line="259" w:lineRule="auto"/>
        <w:rPr>
          <w:rFonts w:cstheme="minorHAnsi"/>
        </w:rPr>
      </w:pPr>
      <w:r w:rsidRPr="00622816">
        <w:rPr>
          <w:rFonts w:eastAsia="Times New Roman" w:cstheme="minorHAnsi"/>
        </w:rPr>
        <w:t xml:space="preserve">This is an agreement between </w:t>
      </w:r>
      <w:r w:rsidRPr="00622816">
        <w:rPr>
          <w:rFonts w:eastAsia="Times New Roman" w:cstheme="minorHAnsi"/>
          <w:b/>
        </w:rPr>
        <w:t xml:space="preserve">Dungog Community Radio Inc. </w:t>
      </w:r>
      <w:r w:rsidRPr="00622816">
        <w:rPr>
          <w:rFonts w:eastAsia="Times New Roman" w:cstheme="minorHAnsi"/>
        </w:rPr>
        <w:t>(</w:t>
      </w:r>
      <w:proofErr w:type="gramStart"/>
      <w:r w:rsidRPr="00622816">
        <w:rPr>
          <w:rFonts w:eastAsia="Times New Roman" w:cstheme="minorHAnsi"/>
        </w:rPr>
        <w:t>DCRI)</w:t>
      </w:r>
      <w:r w:rsidRPr="00622816">
        <w:rPr>
          <w:rFonts w:eastAsia="Times New Roman" w:cstheme="minorHAnsi"/>
          <w:b/>
        </w:rPr>
        <w:t xml:space="preserve">  </w:t>
      </w:r>
      <w:r w:rsidRPr="00622816">
        <w:rPr>
          <w:rFonts w:eastAsia="Times New Roman" w:cstheme="minorHAnsi"/>
        </w:rPr>
        <w:t xml:space="preserve"> </w:t>
      </w:r>
      <w:proofErr w:type="gramEnd"/>
      <w:r w:rsidRPr="00622816">
        <w:rPr>
          <w:rFonts w:eastAsia="Times New Roman" w:cstheme="minorHAnsi"/>
        </w:rPr>
        <w:t xml:space="preserve">and . . . . . . . . . . . . . . . . . . . . . . . . . . . . . . . . . . . . </w:t>
      </w:r>
      <w:proofErr w:type="gramStart"/>
      <w:r w:rsidRPr="00622816">
        <w:rPr>
          <w:rFonts w:eastAsia="Times New Roman" w:cstheme="minorHAnsi"/>
        </w:rPr>
        <w:t>. . . .</w:t>
      </w:r>
      <w:proofErr w:type="gramEnd"/>
      <w:r w:rsidRPr="00622816">
        <w:rPr>
          <w:rFonts w:eastAsia="Times New Roman" w:cstheme="minorHAnsi"/>
        </w:rPr>
        <w:t xml:space="preserve">  </w:t>
      </w:r>
    </w:p>
    <w:p w14:paraId="65F9B83E" w14:textId="77777777" w:rsidR="00622816" w:rsidRPr="00622816" w:rsidRDefault="00622816" w:rsidP="00622816">
      <w:pPr>
        <w:spacing w:after="20" w:line="259" w:lineRule="auto"/>
        <w:rPr>
          <w:rFonts w:cstheme="minorHAnsi"/>
        </w:rPr>
      </w:pPr>
      <w:r w:rsidRPr="00622816">
        <w:rPr>
          <w:rFonts w:eastAsia="Times New Roman" w:cstheme="minorHAnsi"/>
        </w:rPr>
        <w:t xml:space="preserve"> </w:t>
      </w:r>
    </w:p>
    <w:p w14:paraId="381E22BA" w14:textId="1C4A5723" w:rsidR="00622816" w:rsidRPr="00622816" w:rsidRDefault="00622816" w:rsidP="00622816">
      <w:pPr>
        <w:spacing w:line="259" w:lineRule="auto"/>
        <w:ind w:left="-5" w:hanging="10"/>
        <w:rPr>
          <w:rFonts w:cstheme="minorHAnsi"/>
        </w:rPr>
      </w:pPr>
      <w:r w:rsidRPr="00622816">
        <w:rPr>
          <w:rFonts w:eastAsia="Times New Roman" w:cstheme="minorHAnsi"/>
        </w:rPr>
        <w:t>As a volunteer and/or presenter with DCRI,</w:t>
      </w:r>
      <w:r w:rsidRPr="00622816">
        <w:rPr>
          <w:rFonts w:eastAsia="Times New Roman" w:cstheme="minorHAnsi"/>
          <w:b/>
        </w:rPr>
        <w:t xml:space="preserve"> </w:t>
      </w:r>
      <w:r w:rsidRPr="00622816">
        <w:rPr>
          <w:rFonts w:eastAsia="Times New Roman" w:cstheme="minorHAnsi"/>
        </w:rPr>
        <w:t xml:space="preserve">I agree to comply with station policies and procedures as outlined below. </w:t>
      </w:r>
    </w:p>
    <w:p w14:paraId="77270B3D" w14:textId="77777777" w:rsidR="00622816" w:rsidRPr="00622816" w:rsidRDefault="00622816" w:rsidP="00622816">
      <w:pPr>
        <w:spacing w:after="75" w:line="259" w:lineRule="auto"/>
        <w:ind w:left="356"/>
        <w:jc w:val="center"/>
        <w:rPr>
          <w:rFonts w:cstheme="minorHAnsi"/>
        </w:rPr>
      </w:pPr>
      <w:r w:rsidRPr="00622816">
        <w:rPr>
          <w:rFonts w:eastAsia="Times New Roman" w:cstheme="minorHAnsi"/>
          <w:b/>
        </w:rPr>
        <w:t xml:space="preserve"> </w:t>
      </w:r>
    </w:p>
    <w:p w14:paraId="2FE722EA"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abide by the CBAA Code of Practice and ACMA regulations relating to community radio broadcasts and will not breach any part of the broadcast law act. </w:t>
      </w:r>
    </w:p>
    <w:p w14:paraId="5133394F" w14:textId="77777777" w:rsidR="00622816" w:rsidRPr="00622816" w:rsidRDefault="00622816" w:rsidP="00622816">
      <w:pPr>
        <w:spacing w:after="103" w:line="259" w:lineRule="auto"/>
        <w:ind w:left="360"/>
        <w:rPr>
          <w:rFonts w:cstheme="minorHAnsi"/>
        </w:rPr>
      </w:pPr>
      <w:r w:rsidRPr="00622816">
        <w:rPr>
          <w:rFonts w:cstheme="minorHAnsi"/>
        </w:rPr>
        <w:t xml:space="preserve"> </w:t>
      </w:r>
    </w:p>
    <w:p w14:paraId="352A5E6C"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not present anything that could in any way be construed as being racist or sexist in its content or </w:t>
      </w:r>
      <w:proofErr w:type="gramStart"/>
      <w:r w:rsidRPr="00622816">
        <w:rPr>
          <w:rFonts w:cstheme="minorHAnsi"/>
        </w:rPr>
        <w:t>delivery, and</w:t>
      </w:r>
      <w:proofErr w:type="gramEnd"/>
      <w:r w:rsidRPr="00622816">
        <w:rPr>
          <w:rFonts w:cstheme="minorHAnsi"/>
        </w:rPr>
        <w:t xml:space="preserve"> avoid material that consciously seeks to undermine community harmony, particularly in the areas of race and gender. </w:t>
      </w:r>
    </w:p>
    <w:p w14:paraId="35751D17" w14:textId="77777777" w:rsidR="00622816" w:rsidRPr="00622816" w:rsidRDefault="00622816" w:rsidP="00622816">
      <w:pPr>
        <w:spacing w:after="100" w:line="259" w:lineRule="auto"/>
        <w:ind w:left="360"/>
        <w:rPr>
          <w:rFonts w:cstheme="minorHAnsi"/>
        </w:rPr>
      </w:pPr>
      <w:r w:rsidRPr="00622816">
        <w:rPr>
          <w:rFonts w:cstheme="minorHAnsi"/>
        </w:rPr>
        <w:t xml:space="preserve"> </w:t>
      </w:r>
    </w:p>
    <w:p w14:paraId="68E9DC9C"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be respectful, observe good manners and non-threatening language with other volunteers, guests and others </w:t>
      </w:r>
      <w:proofErr w:type="gramStart"/>
      <w:r w:rsidRPr="00622816">
        <w:rPr>
          <w:rFonts w:cstheme="minorHAnsi"/>
        </w:rPr>
        <w:t>using the building at all times</w:t>
      </w:r>
      <w:proofErr w:type="gramEnd"/>
      <w:r w:rsidRPr="00622816">
        <w:rPr>
          <w:rFonts w:cstheme="minorHAnsi"/>
        </w:rPr>
        <w:t xml:space="preserve">. </w:t>
      </w:r>
    </w:p>
    <w:p w14:paraId="6EC14408" w14:textId="77777777" w:rsidR="00622816" w:rsidRPr="00622816" w:rsidRDefault="00622816" w:rsidP="00622816">
      <w:pPr>
        <w:spacing w:after="86" w:line="259" w:lineRule="auto"/>
        <w:ind w:left="720"/>
        <w:rPr>
          <w:rFonts w:cstheme="minorHAnsi"/>
        </w:rPr>
      </w:pPr>
      <w:r w:rsidRPr="00622816">
        <w:rPr>
          <w:rFonts w:cstheme="minorHAnsi"/>
        </w:rPr>
        <w:t xml:space="preserve"> </w:t>
      </w:r>
    </w:p>
    <w:p w14:paraId="075BCE50" w14:textId="77777777" w:rsidR="00622816" w:rsidRPr="00622816" w:rsidRDefault="00622816" w:rsidP="00622816">
      <w:pPr>
        <w:spacing w:line="242" w:lineRule="auto"/>
        <w:ind w:left="355" w:hanging="10"/>
        <w:rPr>
          <w:rFonts w:cstheme="minorHAnsi"/>
        </w:rPr>
      </w:pPr>
      <w:r w:rsidRPr="00622816">
        <w:rPr>
          <w:rFonts w:cstheme="minorHAnsi"/>
          <w:b/>
          <w:i/>
        </w:rPr>
        <w:t xml:space="preserve">Bullying and harassment will not be tolerated. Anyone found to be guilty of bullying and harassment will be suspended from all duties and banned from entering the station premises. </w:t>
      </w:r>
    </w:p>
    <w:p w14:paraId="680679A6" w14:textId="77777777" w:rsidR="00622816" w:rsidRPr="00622816" w:rsidRDefault="00622816" w:rsidP="00622816">
      <w:pPr>
        <w:spacing w:after="103" w:line="259" w:lineRule="auto"/>
        <w:ind w:left="360"/>
        <w:rPr>
          <w:rFonts w:cstheme="minorHAnsi"/>
        </w:rPr>
      </w:pPr>
      <w:r w:rsidRPr="00622816">
        <w:rPr>
          <w:rFonts w:cstheme="minorHAnsi"/>
        </w:rPr>
        <w:t xml:space="preserve"> </w:t>
      </w:r>
    </w:p>
    <w:p w14:paraId="5B75C40C"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never </w:t>
      </w:r>
      <w:proofErr w:type="spellStart"/>
      <w:r w:rsidRPr="00622816">
        <w:rPr>
          <w:rFonts w:cstheme="minorHAnsi"/>
        </w:rPr>
        <w:t>criticise</w:t>
      </w:r>
      <w:proofErr w:type="spellEnd"/>
      <w:r w:rsidRPr="00622816">
        <w:rPr>
          <w:rFonts w:cstheme="minorHAnsi"/>
        </w:rPr>
        <w:t xml:space="preserve">, abuse or offend other presenters, programs, station volunteers or station management whilst on air. </w:t>
      </w:r>
    </w:p>
    <w:p w14:paraId="4FEEEC08" w14:textId="77777777" w:rsidR="00622816" w:rsidRPr="00622816" w:rsidRDefault="00622816" w:rsidP="00622816">
      <w:pPr>
        <w:spacing w:after="74" w:line="259" w:lineRule="auto"/>
        <w:ind w:left="360"/>
        <w:rPr>
          <w:rFonts w:cstheme="minorHAnsi"/>
        </w:rPr>
      </w:pPr>
      <w:r w:rsidRPr="00622816">
        <w:rPr>
          <w:rFonts w:cstheme="minorHAnsi"/>
        </w:rPr>
        <w:t xml:space="preserve"> </w:t>
      </w:r>
    </w:p>
    <w:p w14:paraId="1BE1C96C"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not use obscene or offensive language whilst on air or within the building premises </w:t>
      </w:r>
    </w:p>
    <w:p w14:paraId="3FF8F7E5" w14:textId="77777777" w:rsidR="00622816" w:rsidRPr="00622816" w:rsidRDefault="00622816" w:rsidP="00622816">
      <w:pPr>
        <w:spacing w:after="83" w:line="259" w:lineRule="auto"/>
        <w:ind w:left="360"/>
        <w:rPr>
          <w:rFonts w:cstheme="minorHAnsi"/>
        </w:rPr>
      </w:pPr>
      <w:r w:rsidRPr="00622816">
        <w:rPr>
          <w:rFonts w:cstheme="minorHAnsi"/>
          <w:b/>
        </w:rPr>
        <w:t xml:space="preserve"> </w:t>
      </w:r>
    </w:p>
    <w:p w14:paraId="4D4AE6DB" w14:textId="77777777" w:rsidR="00622816" w:rsidRPr="00622816" w:rsidRDefault="00622816" w:rsidP="00622816">
      <w:pPr>
        <w:spacing w:line="242" w:lineRule="auto"/>
        <w:ind w:left="355" w:hanging="10"/>
        <w:rPr>
          <w:rFonts w:cstheme="minorHAnsi"/>
        </w:rPr>
      </w:pPr>
      <w:r w:rsidRPr="00622816">
        <w:rPr>
          <w:rFonts w:cstheme="minorHAnsi"/>
          <w:b/>
          <w:i/>
        </w:rPr>
        <w:t xml:space="preserve">DCRI acknowledges there are certain styles of music that include songs with lyrics that may be considered obscene by some sections of the community. </w:t>
      </w:r>
    </w:p>
    <w:p w14:paraId="4D873128" w14:textId="77777777" w:rsidR="00622816" w:rsidRPr="00622816" w:rsidRDefault="00622816" w:rsidP="00622816">
      <w:pPr>
        <w:spacing w:after="102" w:line="259" w:lineRule="auto"/>
        <w:ind w:left="360"/>
        <w:rPr>
          <w:rFonts w:cstheme="minorHAnsi"/>
        </w:rPr>
      </w:pPr>
      <w:r w:rsidRPr="00622816">
        <w:rPr>
          <w:rFonts w:cstheme="minorHAnsi"/>
          <w:b/>
          <w:i/>
        </w:rPr>
        <w:t xml:space="preserve"> </w:t>
      </w:r>
    </w:p>
    <w:p w14:paraId="56759DF4" w14:textId="77777777" w:rsidR="00622816" w:rsidRPr="00622816" w:rsidRDefault="00622816" w:rsidP="00622816">
      <w:pPr>
        <w:ind w:left="360" w:right="3"/>
        <w:rPr>
          <w:rFonts w:cstheme="minorHAnsi"/>
        </w:rPr>
      </w:pPr>
      <w:r w:rsidRPr="00622816">
        <w:rPr>
          <w:rFonts w:cstheme="minorHAnsi"/>
        </w:rPr>
        <w:t xml:space="preserve">I will avoid using this type of program content where possible, however if it relates to the theme and content of the program.  I will issue a warning about the potentially offensive nature of the material </w:t>
      </w:r>
      <w:r w:rsidRPr="00622816">
        <w:rPr>
          <w:rFonts w:cstheme="minorHAnsi"/>
          <w:u w:val="single" w:color="000000"/>
        </w:rPr>
        <w:t>before</w:t>
      </w:r>
      <w:r w:rsidRPr="00622816">
        <w:rPr>
          <w:rFonts w:cstheme="minorHAnsi"/>
        </w:rPr>
        <w:t xml:space="preserve"> it is broadcast. </w:t>
      </w:r>
      <w:proofErr w:type="gramStart"/>
      <w:r w:rsidRPr="00622816">
        <w:rPr>
          <w:rFonts w:cstheme="minorHAnsi"/>
        </w:rPr>
        <w:t>Content</w:t>
      </w:r>
      <w:proofErr w:type="gramEnd"/>
      <w:r w:rsidRPr="00622816">
        <w:rPr>
          <w:rFonts w:cstheme="minorHAnsi"/>
        </w:rPr>
        <w:t xml:space="preserve"> which may be offensive or </w:t>
      </w:r>
      <w:proofErr w:type="gramStart"/>
      <w:r w:rsidRPr="00622816">
        <w:rPr>
          <w:rFonts w:cstheme="minorHAnsi"/>
        </w:rPr>
        <w:t>obscene</w:t>
      </w:r>
      <w:proofErr w:type="gramEnd"/>
      <w:r w:rsidRPr="00622816">
        <w:rPr>
          <w:rFonts w:cstheme="minorHAnsi"/>
        </w:rPr>
        <w:t xml:space="preserve"> is only to be broadcast between 6pm and 4am. </w:t>
      </w:r>
    </w:p>
    <w:p w14:paraId="79396BFC" w14:textId="77777777" w:rsidR="00622816" w:rsidRPr="00622816" w:rsidRDefault="00622816" w:rsidP="00622816">
      <w:pPr>
        <w:spacing w:after="103" w:line="259" w:lineRule="auto"/>
        <w:ind w:left="360"/>
        <w:rPr>
          <w:rFonts w:cstheme="minorHAnsi"/>
        </w:rPr>
      </w:pPr>
      <w:r w:rsidRPr="00622816">
        <w:rPr>
          <w:rFonts w:cstheme="minorHAnsi"/>
        </w:rPr>
        <w:t xml:space="preserve"> </w:t>
      </w:r>
    </w:p>
    <w:p w14:paraId="2AF0944A"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w:t>
      </w:r>
      <w:proofErr w:type="gramStart"/>
      <w:r w:rsidRPr="00622816">
        <w:rPr>
          <w:rFonts w:cstheme="minorHAnsi"/>
        </w:rPr>
        <w:t>give consideration to</w:t>
      </w:r>
      <w:proofErr w:type="gramEnd"/>
      <w:r w:rsidRPr="00622816">
        <w:rPr>
          <w:rFonts w:cstheme="minorHAnsi"/>
        </w:rPr>
        <w:t xml:space="preserve"> other presenters at the station and will ensure I leave the studio tidy for the next presenter, </w:t>
      </w:r>
      <w:proofErr w:type="spellStart"/>
      <w:r w:rsidRPr="00622816">
        <w:rPr>
          <w:rFonts w:cstheme="minorHAnsi"/>
        </w:rPr>
        <w:t>normalise</w:t>
      </w:r>
      <w:proofErr w:type="spellEnd"/>
      <w:r w:rsidRPr="00622816">
        <w:rPr>
          <w:rFonts w:cstheme="minorHAnsi"/>
        </w:rPr>
        <w:t xml:space="preserve"> the panel and leave the studio free from rubbish and program </w:t>
      </w:r>
      <w:proofErr w:type="gramStart"/>
      <w:r w:rsidRPr="00622816">
        <w:rPr>
          <w:rFonts w:cstheme="minorHAnsi"/>
        </w:rPr>
        <w:t>left-overs</w:t>
      </w:r>
      <w:proofErr w:type="gramEnd"/>
      <w:r w:rsidRPr="00622816">
        <w:rPr>
          <w:rFonts w:cstheme="minorHAnsi"/>
        </w:rPr>
        <w:t xml:space="preserve">. </w:t>
      </w:r>
    </w:p>
    <w:p w14:paraId="6A75AA88" w14:textId="77777777" w:rsidR="00622816" w:rsidRPr="00622816" w:rsidRDefault="00622816" w:rsidP="00622816">
      <w:pPr>
        <w:spacing w:after="103" w:line="259" w:lineRule="auto"/>
        <w:ind w:left="360"/>
        <w:rPr>
          <w:rFonts w:cstheme="minorHAnsi"/>
        </w:rPr>
      </w:pPr>
      <w:r w:rsidRPr="00622816">
        <w:rPr>
          <w:rFonts w:cstheme="minorHAnsi"/>
        </w:rPr>
        <w:t xml:space="preserve"> </w:t>
      </w:r>
    </w:p>
    <w:p w14:paraId="3F1C0078"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lastRenderedPageBreak/>
        <w:t xml:space="preserve">I will not under any circumstances be under the influence of alcohol, drugs or other intoxicants when on air. </w:t>
      </w:r>
    </w:p>
    <w:p w14:paraId="304AC600" w14:textId="77777777" w:rsidR="00622816" w:rsidRPr="00622816" w:rsidRDefault="00622816" w:rsidP="00622816">
      <w:pPr>
        <w:spacing w:after="103" w:line="259" w:lineRule="auto"/>
        <w:ind w:left="360"/>
        <w:rPr>
          <w:rFonts w:cstheme="minorHAnsi"/>
        </w:rPr>
      </w:pPr>
      <w:r w:rsidRPr="00622816">
        <w:rPr>
          <w:rFonts w:cstheme="minorHAnsi"/>
        </w:rPr>
        <w:t xml:space="preserve"> </w:t>
      </w:r>
    </w:p>
    <w:p w14:paraId="3F9AAFA3"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not consume or bring illicit drugs or alcohol onto the </w:t>
      </w:r>
      <w:proofErr w:type="gramStart"/>
      <w:r w:rsidRPr="00622816">
        <w:rPr>
          <w:rFonts w:cstheme="minorHAnsi"/>
        </w:rPr>
        <w:t>premises</w:t>
      </w:r>
      <w:proofErr w:type="gramEnd"/>
      <w:r w:rsidRPr="00622816">
        <w:rPr>
          <w:rFonts w:cstheme="minorHAnsi"/>
        </w:rPr>
        <w:t xml:space="preserve"> and I understand that the drug/alcohol free rule will be </w:t>
      </w:r>
      <w:proofErr w:type="gramStart"/>
      <w:r w:rsidRPr="00622816">
        <w:rPr>
          <w:rFonts w:cstheme="minorHAnsi"/>
        </w:rPr>
        <w:t xml:space="preserve">enforced in the studios </w:t>
      </w:r>
      <w:r w:rsidRPr="00622816">
        <w:rPr>
          <w:rFonts w:cstheme="minorHAnsi"/>
          <w:u w:val="single" w:color="000000"/>
        </w:rPr>
        <w:t>at all times</w:t>
      </w:r>
      <w:proofErr w:type="gramEnd"/>
      <w:r w:rsidRPr="00622816">
        <w:rPr>
          <w:rFonts w:cstheme="minorHAnsi"/>
          <w:u w:val="single" w:color="000000"/>
        </w:rPr>
        <w:t>.</w:t>
      </w:r>
      <w:r w:rsidRPr="00622816">
        <w:rPr>
          <w:rFonts w:cstheme="minorHAnsi"/>
        </w:rPr>
        <w:t xml:space="preserve"> </w:t>
      </w:r>
    </w:p>
    <w:p w14:paraId="2C50DE8D" w14:textId="77777777" w:rsidR="00622816" w:rsidRPr="00622816" w:rsidRDefault="00622816" w:rsidP="00622816">
      <w:pPr>
        <w:spacing w:after="136" w:line="259" w:lineRule="auto"/>
        <w:ind w:left="720"/>
        <w:rPr>
          <w:rFonts w:cstheme="minorHAnsi"/>
        </w:rPr>
      </w:pPr>
      <w:r w:rsidRPr="00622816">
        <w:rPr>
          <w:rFonts w:cstheme="minorHAnsi"/>
        </w:rPr>
        <w:t xml:space="preserve"> </w:t>
      </w:r>
    </w:p>
    <w:p w14:paraId="35769500"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not smoke within the studio building. I understand that the entire building is a smoke-free environment. </w:t>
      </w:r>
    </w:p>
    <w:p w14:paraId="213EE94F" w14:textId="77777777" w:rsidR="00622816" w:rsidRPr="00622816" w:rsidRDefault="00622816" w:rsidP="00622816">
      <w:pPr>
        <w:spacing w:after="100" w:line="259" w:lineRule="auto"/>
        <w:ind w:left="360"/>
        <w:rPr>
          <w:rFonts w:cstheme="minorHAnsi"/>
        </w:rPr>
      </w:pPr>
      <w:r w:rsidRPr="00622816">
        <w:rPr>
          <w:rFonts w:cstheme="minorHAnsi"/>
        </w:rPr>
        <w:t xml:space="preserve"> </w:t>
      </w:r>
    </w:p>
    <w:p w14:paraId="05893A0B"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I</w:t>
      </w:r>
      <w:r w:rsidRPr="00622816">
        <w:rPr>
          <w:rFonts w:cstheme="minorHAnsi"/>
          <w:b/>
        </w:rPr>
        <w:t xml:space="preserve"> </w:t>
      </w:r>
      <w:r w:rsidRPr="00622816">
        <w:rPr>
          <w:rFonts w:cstheme="minorHAnsi"/>
        </w:rPr>
        <w:t xml:space="preserve">will ensure that I am on the premises at least 10 minutes prior to the start of my program and in the studio prior to the start of my show. If I require any studio preparation I will consult with the current presenter and only do so with their approval. </w:t>
      </w:r>
    </w:p>
    <w:p w14:paraId="7C847044" w14:textId="77777777" w:rsidR="00622816" w:rsidRPr="00622816" w:rsidRDefault="00622816" w:rsidP="00622816">
      <w:pPr>
        <w:spacing w:line="259" w:lineRule="auto"/>
        <w:rPr>
          <w:rFonts w:cstheme="minorHAnsi"/>
        </w:rPr>
      </w:pPr>
      <w:r w:rsidRPr="00622816">
        <w:rPr>
          <w:rFonts w:cstheme="minorHAnsi"/>
        </w:rPr>
        <w:t xml:space="preserve"> </w:t>
      </w:r>
    </w:p>
    <w:p w14:paraId="7FD3CA59"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make a commitment to complete the allocated shift for the entire length of the program. If for any reason I am unable to complete my shift I will contact the President of DCRI (hereafter referred to as the President). </w:t>
      </w:r>
    </w:p>
    <w:p w14:paraId="7B06BD07" w14:textId="77777777" w:rsidR="00622816" w:rsidRPr="00622816" w:rsidRDefault="00622816" w:rsidP="00622816">
      <w:pPr>
        <w:spacing w:after="103" w:line="259" w:lineRule="auto"/>
        <w:ind w:left="360"/>
        <w:rPr>
          <w:rFonts w:cstheme="minorHAnsi"/>
        </w:rPr>
      </w:pPr>
      <w:r w:rsidRPr="00622816">
        <w:rPr>
          <w:rFonts w:cstheme="minorHAnsi"/>
        </w:rPr>
        <w:t xml:space="preserve"> </w:t>
      </w:r>
    </w:p>
    <w:p w14:paraId="4C8EA9C2"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inform the President if I am unable to attend my scheduled shift at the earliest possible time, preferably one week in advance </w:t>
      </w:r>
      <w:proofErr w:type="gramStart"/>
      <w:r w:rsidRPr="00622816">
        <w:rPr>
          <w:rFonts w:cstheme="minorHAnsi"/>
        </w:rPr>
        <w:t>in order for</w:t>
      </w:r>
      <w:proofErr w:type="gramEnd"/>
      <w:r w:rsidRPr="00622816">
        <w:rPr>
          <w:rFonts w:cstheme="minorHAnsi"/>
        </w:rPr>
        <w:t xml:space="preserve"> a replacement to be </w:t>
      </w:r>
      <w:proofErr w:type="spellStart"/>
      <w:r w:rsidRPr="00622816">
        <w:rPr>
          <w:rFonts w:cstheme="minorHAnsi"/>
        </w:rPr>
        <w:t>organised</w:t>
      </w:r>
      <w:proofErr w:type="spellEnd"/>
      <w:r w:rsidRPr="00622816">
        <w:rPr>
          <w:rFonts w:cstheme="minorHAnsi"/>
        </w:rPr>
        <w:t xml:space="preserve">. If I </w:t>
      </w:r>
      <w:proofErr w:type="gramStart"/>
      <w:r w:rsidRPr="00622816">
        <w:rPr>
          <w:rFonts w:cstheme="minorHAnsi"/>
        </w:rPr>
        <w:t>am able to</w:t>
      </w:r>
      <w:proofErr w:type="gramEnd"/>
      <w:r w:rsidRPr="00622816">
        <w:rPr>
          <w:rFonts w:cstheme="minorHAnsi"/>
        </w:rPr>
        <w:t xml:space="preserve"> </w:t>
      </w:r>
      <w:proofErr w:type="spellStart"/>
      <w:r w:rsidRPr="00622816">
        <w:rPr>
          <w:rFonts w:cstheme="minorHAnsi"/>
        </w:rPr>
        <w:t>organise</w:t>
      </w:r>
      <w:proofErr w:type="spellEnd"/>
      <w:r w:rsidRPr="00622816">
        <w:rPr>
          <w:rFonts w:cstheme="minorHAnsi"/>
        </w:rPr>
        <w:t xml:space="preserve"> my own replacement I will first notify and get the approval of the President.  </w:t>
      </w:r>
    </w:p>
    <w:p w14:paraId="181346D4" w14:textId="77777777" w:rsidR="00622816" w:rsidRPr="00622816" w:rsidRDefault="00622816" w:rsidP="00622816">
      <w:pPr>
        <w:spacing w:after="100" w:line="259" w:lineRule="auto"/>
        <w:rPr>
          <w:rFonts w:cstheme="minorHAnsi"/>
        </w:rPr>
      </w:pPr>
      <w:r w:rsidRPr="00622816">
        <w:rPr>
          <w:rFonts w:cstheme="minorHAnsi"/>
        </w:rPr>
        <w:t xml:space="preserve"> </w:t>
      </w:r>
    </w:p>
    <w:p w14:paraId="3690F434"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inform the President, in writing, within 24hrs of becoming aware of any complaint concerning my program or any incidents that may lead to a complaint. </w:t>
      </w:r>
    </w:p>
    <w:p w14:paraId="71F549C7" w14:textId="77777777" w:rsidR="00622816" w:rsidRPr="00622816" w:rsidRDefault="00622816" w:rsidP="00622816">
      <w:pPr>
        <w:spacing w:after="100" w:line="259" w:lineRule="auto"/>
        <w:rPr>
          <w:rFonts w:cstheme="minorHAnsi"/>
        </w:rPr>
      </w:pPr>
      <w:r w:rsidRPr="00622816">
        <w:rPr>
          <w:rFonts w:cstheme="minorHAnsi"/>
        </w:rPr>
        <w:t xml:space="preserve"> </w:t>
      </w:r>
    </w:p>
    <w:p w14:paraId="6A1C3DCB"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discuss all complaints, problems and disagreements rationally and calmly with the President or put it in writing to the </w:t>
      </w:r>
      <w:proofErr w:type="gramStart"/>
      <w:r w:rsidRPr="00622816">
        <w:rPr>
          <w:rFonts w:cstheme="minorHAnsi"/>
        </w:rPr>
        <w:t>President .</w:t>
      </w:r>
      <w:proofErr w:type="gramEnd"/>
      <w:r w:rsidRPr="00622816">
        <w:rPr>
          <w:rFonts w:cstheme="minorHAnsi"/>
        </w:rPr>
        <w:t xml:space="preserve"> </w:t>
      </w:r>
    </w:p>
    <w:p w14:paraId="587B812B" w14:textId="77777777" w:rsidR="00622816" w:rsidRPr="00622816" w:rsidRDefault="00622816" w:rsidP="00622816">
      <w:pPr>
        <w:spacing w:after="35" w:line="259" w:lineRule="auto"/>
        <w:ind w:left="360"/>
        <w:rPr>
          <w:rFonts w:cstheme="minorHAnsi"/>
        </w:rPr>
      </w:pPr>
      <w:r w:rsidRPr="00622816">
        <w:rPr>
          <w:rFonts w:cstheme="minorHAnsi"/>
        </w:rPr>
        <w:t xml:space="preserve"> </w:t>
      </w:r>
    </w:p>
    <w:p w14:paraId="15172218" w14:textId="77777777" w:rsidR="00622816" w:rsidRPr="00622816" w:rsidRDefault="00622816" w:rsidP="00622816">
      <w:pPr>
        <w:spacing w:line="237" w:lineRule="auto"/>
        <w:ind w:left="360"/>
        <w:rPr>
          <w:rFonts w:cstheme="minorHAnsi"/>
        </w:rPr>
      </w:pPr>
      <w:r w:rsidRPr="00622816">
        <w:rPr>
          <w:rFonts w:eastAsia="Times New Roman" w:cstheme="minorHAnsi"/>
          <w:b/>
          <w:i/>
        </w:rPr>
        <w:t xml:space="preserve">All complaints/issues raised will be treated seriously and respectfully by the Committee and complaints/issues put in writing need to be addressed to the President. These will be seriously and respectfully discussed and investigated by the management team, and the complainant will receive a comprehensive written response. </w:t>
      </w:r>
    </w:p>
    <w:p w14:paraId="3383B388" w14:textId="77777777" w:rsidR="00622816" w:rsidRPr="00622816" w:rsidRDefault="00622816" w:rsidP="00622816">
      <w:pPr>
        <w:spacing w:after="100" w:line="259" w:lineRule="auto"/>
        <w:ind w:left="360"/>
        <w:rPr>
          <w:rFonts w:cstheme="minorHAnsi"/>
        </w:rPr>
      </w:pPr>
      <w:r w:rsidRPr="00622816">
        <w:rPr>
          <w:rFonts w:cstheme="minorHAnsi"/>
        </w:rPr>
        <w:t xml:space="preserve"> </w:t>
      </w:r>
    </w:p>
    <w:p w14:paraId="5E8B46D0"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On arrival at the radio station premises for my shift, I will read all </w:t>
      </w:r>
      <w:proofErr w:type="gramStart"/>
      <w:r w:rsidRPr="00622816">
        <w:rPr>
          <w:rFonts w:cstheme="minorHAnsi"/>
        </w:rPr>
        <w:t>notices</w:t>
      </w:r>
      <w:proofErr w:type="gramEnd"/>
      <w:r w:rsidRPr="00622816">
        <w:rPr>
          <w:rFonts w:cstheme="minorHAnsi"/>
        </w:rPr>
        <w:t xml:space="preserve"> placed on the </w:t>
      </w:r>
      <w:proofErr w:type="gramStart"/>
      <w:r w:rsidRPr="00622816">
        <w:rPr>
          <w:rFonts w:cstheme="minorHAnsi"/>
        </w:rPr>
        <w:t>notice board</w:t>
      </w:r>
      <w:proofErr w:type="gramEnd"/>
      <w:r w:rsidRPr="00622816">
        <w:rPr>
          <w:rFonts w:cstheme="minorHAnsi"/>
        </w:rPr>
        <w:t xml:space="preserve">. I will also attend meetings and complete all paperwork requested by the Committee in the time allocated. </w:t>
      </w:r>
    </w:p>
    <w:p w14:paraId="202894AC" w14:textId="77777777" w:rsidR="00622816" w:rsidRPr="00622816" w:rsidRDefault="00622816" w:rsidP="00622816">
      <w:pPr>
        <w:spacing w:after="100" w:line="259" w:lineRule="auto"/>
        <w:ind w:left="360"/>
        <w:rPr>
          <w:rFonts w:cstheme="minorHAnsi"/>
        </w:rPr>
      </w:pPr>
      <w:r w:rsidRPr="00622816">
        <w:rPr>
          <w:rFonts w:cstheme="minorHAnsi"/>
        </w:rPr>
        <w:t xml:space="preserve"> </w:t>
      </w:r>
    </w:p>
    <w:p w14:paraId="4FDC4EAB"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undertake any additional training requested by the Committee within a 3-month </w:t>
      </w:r>
      <w:proofErr w:type="gramStart"/>
      <w:r w:rsidRPr="00622816">
        <w:rPr>
          <w:rFonts w:cstheme="minorHAnsi"/>
        </w:rPr>
        <w:t>period of time</w:t>
      </w:r>
      <w:proofErr w:type="gramEnd"/>
      <w:r w:rsidRPr="00622816">
        <w:rPr>
          <w:rFonts w:cstheme="minorHAnsi"/>
        </w:rPr>
        <w:t xml:space="preserve">. </w:t>
      </w:r>
    </w:p>
    <w:p w14:paraId="51C2DB33" w14:textId="77777777" w:rsidR="00622816" w:rsidRPr="00622816" w:rsidRDefault="00622816" w:rsidP="00622816">
      <w:pPr>
        <w:spacing w:after="103" w:line="259" w:lineRule="auto"/>
        <w:ind w:left="360"/>
        <w:rPr>
          <w:rFonts w:cstheme="minorHAnsi"/>
        </w:rPr>
      </w:pPr>
      <w:r w:rsidRPr="00622816">
        <w:rPr>
          <w:rFonts w:cstheme="minorHAnsi"/>
        </w:rPr>
        <w:t xml:space="preserve"> </w:t>
      </w:r>
    </w:p>
    <w:p w14:paraId="3B600EA4"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agree to take my broadcasting privilege seriously and will, to the best of my ability, do my utmost to prepare and present my program to the highest possible standard. </w:t>
      </w:r>
    </w:p>
    <w:p w14:paraId="6F1E7E9F" w14:textId="77777777" w:rsidR="00622816" w:rsidRPr="00622816" w:rsidRDefault="00622816" w:rsidP="00622816">
      <w:pPr>
        <w:spacing w:after="52" w:line="259" w:lineRule="auto"/>
        <w:rPr>
          <w:rFonts w:cstheme="minorHAnsi"/>
        </w:rPr>
      </w:pPr>
      <w:r w:rsidRPr="00622816">
        <w:rPr>
          <w:rFonts w:cstheme="minorHAnsi"/>
        </w:rPr>
        <w:t xml:space="preserve"> </w:t>
      </w:r>
    </w:p>
    <w:p w14:paraId="7FEC79D1"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play all scheduled spots during my program on time and complete the relevant paperwork.  </w:t>
      </w:r>
    </w:p>
    <w:p w14:paraId="2E0A4209" w14:textId="77777777" w:rsidR="00622816" w:rsidRPr="00622816" w:rsidRDefault="00622816" w:rsidP="00622816">
      <w:pPr>
        <w:spacing w:after="103" w:line="259" w:lineRule="auto"/>
        <w:ind w:left="360"/>
        <w:rPr>
          <w:rFonts w:cstheme="minorHAnsi"/>
        </w:rPr>
      </w:pPr>
      <w:r w:rsidRPr="00622816">
        <w:rPr>
          <w:rFonts w:cstheme="minorHAnsi"/>
        </w:rPr>
        <w:t xml:space="preserve"> </w:t>
      </w:r>
    </w:p>
    <w:p w14:paraId="5A941787"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lastRenderedPageBreak/>
        <w:t xml:space="preserve">I will not read community announcements unless they are authorised by the Committee. </w:t>
      </w:r>
    </w:p>
    <w:p w14:paraId="7E578216" w14:textId="77777777" w:rsidR="00622816" w:rsidRPr="00622816" w:rsidRDefault="00622816" w:rsidP="00622816">
      <w:pPr>
        <w:spacing w:after="100" w:line="259" w:lineRule="auto"/>
        <w:ind w:left="360"/>
        <w:rPr>
          <w:rFonts w:cstheme="minorHAnsi"/>
        </w:rPr>
      </w:pPr>
      <w:r w:rsidRPr="00622816">
        <w:rPr>
          <w:rFonts w:cstheme="minorHAnsi"/>
        </w:rPr>
        <w:t xml:space="preserve"> </w:t>
      </w:r>
    </w:p>
    <w:p w14:paraId="7E268358"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not make </w:t>
      </w:r>
      <w:proofErr w:type="spellStart"/>
      <w:r w:rsidRPr="00622816">
        <w:rPr>
          <w:rFonts w:cstheme="minorHAnsi"/>
        </w:rPr>
        <w:t>unauthorised</w:t>
      </w:r>
      <w:proofErr w:type="spellEnd"/>
      <w:r w:rsidRPr="00622816">
        <w:rPr>
          <w:rFonts w:cstheme="minorHAnsi"/>
        </w:rPr>
        <w:t xml:space="preserve"> sponsorship announcements. </w:t>
      </w:r>
    </w:p>
    <w:p w14:paraId="2689C2D4" w14:textId="77777777" w:rsidR="00622816" w:rsidRPr="00622816" w:rsidRDefault="00622816" w:rsidP="00622816">
      <w:pPr>
        <w:spacing w:after="100" w:line="259" w:lineRule="auto"/>
        <w:rPr>
          <w:rFonts w:cstheme="minorHAnsi"/>
        </w:rPr>
      </w:pPr>
      <w:r w:rsidRPr="00622816">
        <w:rPr>
          <w:rFonts w:cstheme="minorHAnsi"/>
        </w:rPr>
        <w:t xml:space="preserve"> </w:t>
      </w:r>
    </w:p>
    <w:p w14:paraId="0E03FC3C"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not change or embellish CSA and/or sponsorship announcements. </w:t>
      </w:r>
    </w:p>
    <w:p w14:paraId="49F04CA2" w14:textId="77777777" w:rsidR="00622816" w:rsidRPr="00622816" w:rsidRDefault="00622816" w:rsidP="00622816">
      <w:pPr>
        <w:spacing w:after="103" w:line="259" w:lineRule="auto"/>
        <w:ind w:left="360"/>
        <w:rPr>
          <w:rFonts w:cstheme="minorHAnsi"/>
        </w:rPr>
      </w:pPr>
      <w:r w:rsidRPr="00622816">
        <w:rPr>
          <w:rFonts w:cstheme="minorHAnsi"/>
        </w:rPr>
        <w:t xml:space="preserve"> </w:t>
      </w:r>
    </w:p>
    <w:p w14:paraId="22B8BD98"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not make sponsorship or promotional agreements or </w:t>
      </w:r>
      <w:proofErr w:type="gramStart"/>
      <w:r w:rsidRPr="00622816">
        <w:rPr>
          <w:rFonts w:cstheme="minorHAnsi"/>
        </w:rPr>
        <w:t>enter into</w:t>
      </w:r>
      <w:proofErr w:type="gramEnd"/>
      <w:r w:rsidRPr="00622816">
        <w:rPr>
          <w:rFonts w:cstheme="minorHAnsi"/>
        </w:rPr>
        <w:t xml:space="preserve"> negotiations without the </w:t>
      </w:r>
      <w:proofErr w:type="spellStart"/>
      <w:r w:rsidRPr="00622816">
        <w:rPr>
          <w:rFonts w:cstheme="minorHAnsi"/>
        </w:rPr>
        <w:t>authorisation</w:t>
      </w:r>
      <w:proofErr w:type="spellEnd"/>
      <w:r w:rsidRPr="00622816">
        <w:rPr>
          <w:rFonts w:cstheme="minorHAnsi"/>
        </w:rPr>
        <w:t xml:space="preserve"> of the Committee. </w:t>
      </w:r>
    </w:p>
    <w:p w14:paraId="244E226C" w14:textId="77777777" w:rsidR="00622816" w:rsidRPr="00622816" w:rsidRDefault="00622816" w:rsidP="00622816">
      <w:pPr>
        <w:spacing w:after="53" w:line="259" w:lineRule="auto"/>
        <w:ind w:left="720"/>
        <w:rPr>
          <w:rFonts w:cstheme="minorHAnsi"/>
        </w:rPr>
      </w:pPr>
      <w:r w:rsidRPr="00622816">
        <w:rPr>
          <w:rFonts w:cstheme="minorHAnsi"/>
        </w:rPr>
        <w:t xml:space="preserve"> </w:t>
      </w:r>
    </w:p>
    <w:p w14:paraId="648B5788"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not conduct any competitions/giveaways or make any agreements with other parties involving competitions/giveaways without the </w:t>
      </w:r>
      <w:proofErr w:type="spellStart"/>
      <w:r w:rsidRPr="00622816">
        <w:rPr>
          <w:rFonts w:cstheme="minorHAnsi"/>
        </w:rPr>
        <w:t>authorisation</w:t>
      </w:r>
      <w:proofErr w:type="spellEnd"/>
      <w:r w:rsidRPr="00622816">
        <w:rPr>
          <w:rFonts w:cstheme="minorHAnsi"/>
        </w:rPr>
        <w:t xml:space="preserve"> of the Committee.  Records of all giveaways are to be kept indicating the date, the prize, the winner and who provided the prize. </w:t>
      </w:r>
    </w:p>
    <w:p w14:paraId="50A9F57D" w14:textId="77777777" w:rsidR="00622816" w:rsidRPr="00622816" w:rsidRDefault="00622816" w:rsidP="00622816">
      <w:pPr>
        <w:spacing w:after="100" w:line="259" w:lineRule="auto"/>
        <w:rPr>
          <w:rFonts w:cstheme="minorHAnsi"/>
        </w:rPr>
      </w:pPr>
      <w:r w:rsidRPr="00622816">
        <w:rPr>
          <w:rFonts w:cstheme="minorHAnsi"/>
        </w:rPr>
        <w:t xml:space="preserve"> </w:t>
      </w:r>
    </w:p>
    <w:p w14:paraId="233BAAA2"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take responsibility for ensuring guests and interviewees comply with all station policies and procedures. </w:t>
      </w:r>
    </w:p>
    <w:p w14:paraId="430DC3BF" w14:textId="77777777" w:rsidR="00622816" w:rsidRPr="00622816" w:rsidRDefault="00622816" w:rsidP="00622816">
      <w:pPr>
        <w:spacing w:line="259" w:lineRule="auto"/>
        <w:rPr>
          <w:rFonts w:cstheme="minorHAnsi"/>
        </w:rPr>
      </w:pPr>
      <w:r w:rsidRPr="00622816">
        <w:rPr>
          <w:rFonts w:cstheme="minorHAnsi"/>
        </w:rPr>
        <w:t xml:space="preserve"> </w:t>
      </w:r>
    </w:p>
    <w:p w14:paraId="021B4763"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I will not engage any co-host for my program without notifying and receiving approval from the President. Co-hosts must sign a Presenter Agreement.</w:t>
      </w:r>
    </w:p>
    <w:p w14:paraId="6B8E6200" w14:textId="77777777" w:rsidR="00622816" w:rsidRPr="00622816" w:rsidRDefault="00622816" w:rsidP="00622816">
      <w:pPr>
        <w:spacing w:after="50" w:line="259" w:lineRule="auto"/>
        <w:rPr>
          <w:rFonts w:cstheme="minorHAnsi"/>
        </w:rPr>
      </w:pPr>
      <w:r w:rsidRPr="00622816">
        <w:rPr>
          <w:rFonts w:cstheme="minorHAnsi"/>
        </w:rPr>
        <w:t xml:space="preserve"> </w:t>
      </w:r>
    </w:p>
    <w:p w14:paraId="50528D51"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I will not conduct live or pre-recorded telephone interviews without prior approval from the President.</w:t>
      </w:r>
      <w:r w:rsidRPr="00622816">
        <w:rPr>
          <w:rFonts w:cstheme="minorHAnsi"/>
          <w:i/>
        </w:rPr>
        <w:t xml:space="preserve"> </w:t>
      </w:r>
    </w:p>
    <w:p w14:paraId="0A043BD0" w14:textId="77777777" w:rsidR="00622816" w:rsidRPr="00622816" w:rsidRDefault="00622816" w:rsidP="00622816">
      <w:pPr>
        <w:spacing w:after="100" w:line="259" w:lineRule="auto"/>
        <w:rPr>
          <w:rFonts w:cstheme="minorHAnsi"/>
        </w:rPr>
      </w:pPr>
      <w:r w:rsidRPr="00622816">
        <w:rPr>
          <w:rFonts w:cstheme="minorHAnsi"/>
        </w:rPr>
        <w:t xml:space="preserve"> </w:t>
      </w:r>
    </w:p>
    <w:p w14:paraId="5F7756CE"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will only use the station’s computers and internet access for information &amp; reference for my show. Any other use requires approval from the President.  </w:t>
      </w:r>
    </w:p>
    <w:p w14:paraId="0049F82E" w14:textId="77777777" w:rsidR="00622816" w:rsidRPr="00622816" w:rsidRDefault="00622816" w:rsidP="00622816">
      <w:pPr>
        <w:spacing w:after="101" w:line="259" w:lineRule="auto"/>
        <w:rPr>
          <w:rFonts w:cstheme="minorHAnsi"/>
        </w:rPr>
      </w:pPr>
      <w:r w:rsidRPr="00622816">
        <w:rPr>
          <w:rFonts w:cstheme="minorHAnsi"/>
        </w:rPr>
        <w:t xml:space="preserve"> </w:t>
      </w:r>
    </w:p>
    <w:p w14:paraId="30C299EF"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acknowledge that my program, or any program broadcast by DCRI, is the property of DCRI. Such programs may only be distributed or broadcast to other outlets with the permission of the Committee. </w:t>
      </w:r>
      <w:r w:rsidRPr="00622816">
        <w:rPr>
          <w:rFonts w:cstheme="minorHAnsi"/>
          <w:i/>
        </w:rPr>
        <w:t xml:space="preserve"> </w:t>
      </w:r>
    </w:p>
    <w:p w14:paraId="34983986" w14:textId="77777777" w:rsidR="00622816" w:rsidRPr="00622816" w:rsidRDefault="00622816" w:rsidP="00622816">
      <w:pPr>
        <w:spacing w:after="103" w:line="259" w:lineRule="auto"/>
        <w:rPr>
          <w:rFonts w:cstheme="minorHAnsi"/>
        </w:rPr>
      </w:pPr>
      <w:r w:rsidRPr="00622816">
        <w:rPr>
          <w:rFonts w:cstheme="minorHAnsi"/>
        </w:rPr>
        <w:t xml:space="preserve"> </w:t>
      </w:r>
    </w:p>
    <w:p w14:paraId="4EE3876C"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acknowledge that I am responsible </w:t>
      </w:r>
      <w:proofErr w:type="gramStart"/>
      <w:r w:rsidRPr="00622816">
        <w:rPr>
          <w:rFonts w:cstheme="minorHAnsi"/>
        </w:rPr>
        <w:t>to ensure</w:t>
      </w:r>
      <w:proofErr w:type="gramEnd"/>
      <w:r w:rsidRPr="00622816">
        <w:rPr>
          <w:rFonts w:cstheme="minorHAnsi"/>
        </w:rPr>
        <w:t xml:space="preserve"> that any content broadcast in my show does not breach any copyright laws. I also acknowledge that I will not broadcast any You Tube content. </w:t>
      </w:r>
    </w:p>
    <w:p w14:paraId="09CF077D" w14:textId="77777777" w:rsidR="00622816" w:rsidRPr="00622816" w:rsidRDefault="00622816" w:rsidP="00622816">
      <w:pPr>
        <w:spacing w:after="103" w:line="259" w:lineRule="auto"/>
        <w:ind w:left="360"/>
        <w:rPr>
          <w:rFonts w:cstheme="minorHAnsi"/>
        </w:rPr>
      </w:pPr>
      <w:r w:rsidRPr="00622816">
        <w:rPr>
          <w:rFonts w:cstheme="minorHAnsi"/>
        </w:rPr>
        <w:t xml:space="preserve"> </w:t>
      </w:r>
    </w:p>
    <w:p w14:paraId="665F044D" w14:textId="77777777" w:rsidR="00622816" w:rsidRPr="00622816" w:rsidRDefault="00622816" w:rsidP="00622816">
      <w:pPr>
        <w:widowControl/>
        <w:numPr>
          <w:ilvl w:val="0"/>
          <w:numId w:val="1"/>
        </w:numPr>
        <w:autoSpaceDE/>
        <w:autoSpaceDN/>
        <w:spacing w:after="4" w:line="268" w:lineRule="auto"/>
        <w:ind w:right="3" w:hanging="427"/>
        <w:rPr>
          <w:rFonts w:cstheme="minorHAnsi"/>
        </w:rPr>
      </w:pPr>
      <w:r w:rsidRPr="00622816">
        <w:rPr>
          <w:rFonts w:cstheme="minorHAnsi"/>
        </w:rPr>
        <w:t xml:space="preserve">I understand that any breach of this agreement may result in a verbal warning at first instance, a written warning in the second and a third breach may result in suspension of my broadcasting privilege. Serious breaches may result in immediate suspension of my broadcasting privilege and may also result in my being banned from the building*. I agree to return any property including keys to any committee member on demand. </w:t>
      </w:r>
    </w:p>
    <w:p w14:paraId="6634D929" w14:textId="77777777" w:rsidR="00622816" w:rsidRPr="00622816" w:rsidRDefault="00622816" w:rsidP="00622816">
      <w:pPr>
        <w:spacing w:after="69" w:line="259" w:lineRule="auto"/>
        <w:ind w:left="360"/>
        <w:rPr>
          <w:rFonts w:cstheme="minorHAnsi"/>
        </w:rPr>
      </w:pPr>
      <w:r w:rsidRPr="00622816">
        <w:rPr>
          <w:rFonts w:cstheme="minorHAnsi"/>
        </w:rPr>
        <w:t xml:space="preserve"> </w:t>
      </w:r>
    </w:p>
    <w:p w14:paraId="147BD5E9" w14:textId="77777777" w:rsidR="00622816" w:rsidRPr="00622816" w:rsidRDefault="00622816" w:rsidP="00622816">
      <w:pPr>
        <w:spacing w:after="178"/>
        <w:ind w:left="360" w:right="3"/>
        <w:rPr>
          <w:rFonts w:cstheme="minorHAnsi"/>
        </w:rPr>
      </w:pPr>
      <w:r w:rsidRPr="00622816">
        <w:rPr>
          <w:rFonts w:cstheme="minorHAnsi"/>
        </w:rPr>
        <w:t xml:space="preserve">*If you wish for a review of a </w:t>
      </w:r>
      <w:proofErr w:type="gramStart"/>
      <w:r w:rsidRPr="00622816">
        <w:rPr>
          <w:rFonts w:cstheme="minorHAnsi"/>
        </w:rPr>
        <w:t>decision</w:t>
      </w:r>
      <w:proofErr w:type="gramEnd"/>
      <w:r w:rsidRPr="00622816">
        <w:rPr>
          <w:rFonts w:cstheme="minorHAnsi"/>
        </w:rPr>
        <w:t xml:space="preserve"> it should be put in writing addressed to the Committee of Dungog Community Radio Incorporated. These will be seriously and respectfully discussed and investigated by the management team, and the complainant will receive a written response. </w:t>
      </w:r>
    </w:p>
    <w:p w14:paraId="6DCA0137" w14:textId="20B81CD5" w:rsidR="00622816" w:rsidRDefault="00622816">
      <w:pPr>
        <w:rPr>
          <w:rFonts w:eastAsia="Times New Roman" w:cstheme="minorHAnsi"/>
        </w:rPr>
      </w:pPr>
      <w:r>
        <w:rPr>
          <w:rFonts w:eastAsia="Times New Roman" w:cstheme="minorHAnsi"/>
        </w:rPr>
        <w:br w:type="page"/>
      </w:r>
    </w:p>
    <w:p w14:paraId="5236D305" w14:textId="77777777" w:rsidR="00622816" w:rsidRPr="00622816" w:rsidRDefault="00622816" w:rsidP="00622816">
      <w:pPr>
        <w:spacing w:line="259" w:lineRule="auto"/>
        <w:ind w:left="-5" w:hanging="10"/>
        <w:rPr>
          <w:rFonts w:eastAsia="Times New Roman" w:cstheme="minorHAnsi"/>
        </w:rPr>
      </w:pPr>
    </w:p>
    <w:p w14:paraId="799D964F" w14:textId="77777777" w:rsidR="00622816" w:rsidRPr="00622816" w:rsidRDefault="00622816" w:rsidP="00622816">
      <w:pPr>
        <w:spacing w:line="259" w:lineRule="auto"/>
        <w:ind w:left="-5" w:hanging="10"/>
        <w:rPr>
          <w:rFonts w:eastAsia="Times New Roman" w:cstheme="minorHAnsi"/>
        </w:rPr>
      </w:pPr>
    </w:p>
    <w:p w14:paraId="2D9C544E" w14:textId="77777777" w:rsidR="00622816" w:rsidRPr="00622816" w:rsidRDefault="00622816" w:rsidP="00622816">
      <w:pPr>
        <w:spacing w:line="259" w:lineRule="auto"/>
        <w:ind w:left="-5" w:hanging="10"/>
        <w:rPr>
          <w:rFonts w:cstheme="minorHAnsi"/>
        </w:rPr>
      </w:pPr>
      <w:r w:rsidRPr="00622816">
        <w:rPr>
          <w:rFonts w:eastAsia="Times New Roman" w:cstheme="minorHAnsi"/>
        </w:rPr>
        <w:t xml:space="preserve">Declaration: </w:t>
      </w:r>
    </w:p>
    <w:p w14:paraId="615AF4B3" w14:textId="77777777" w:rsidR="00622816" w:rsidRPr="00622816" w:rsidRDefault="00622816" w:rsidP="00622816">
      <w:pPr>
        <w:spacing w:line="259" w:lineRule="auto"/>
        <w:rPr>
          <w:rFonts w:cstheme="minorHAnsi"/>
        </w:rPr>
      </w:pPr>
      <w:r w:rsidRPr="00622816">
        <w:rPr>
          <w:rFonts w:eastAsia="Times New Roman" w:cstheme="minorHAnsi"/>
        </w:rPr>
        <w:t xml:space="preserve"> </w:t>
      </w:r>
    </w:p>
    <w:p w14:paraId="796A51FD" w14:textId="77777777" w:rsidR="00622816" w:rsidRPr="00622816" w:rsidRDefault="00622816" w:rsidP="00622816">
      <w:pPr>
        <w:spacing w:after="17" w:line="259" w:lineRule="auto"/>
        <w:rPr>
          <w:rFonts w:cstheme="minorHAnsi"/>
        </w:rPr>
      </w:pPr>
      <w:r w:rsidRPr="00622816">
        <w:rPr>
          <w:rFonts w:eastAsia="Times New Roman" w:cstheme="minorHAnsi"/>
        </w:rPr>
        <w:t xml:space="preserve"> </w:t>
      </w:r>
    </w:p>
    <w:p w14:paraId="7ED84460" w14:textId="77777777" w:rsidR="00622816" w:rsidRPr="00622816" w:rsidRDefault="00622816" w:rsidP="00622816">
      <w:pPr>
        <w:spacing w:after="10" w:line="249" w:lineRule="auto"/>
        <w:ind w:left="-5" w:hanging="10"/>
        <w:rPr>
          <w:rFonts w:cstheme="minorHAnsi"/>
        </w:rPr>
      </w:pPr>
      <w:r w:rsidRPr="00622816">
        <w:rPr>
          <w:rFonts w:eastAsia="Times New Roman" w:cstheme="minorHAnsi"/>
        </w:rPr>
        <w:t>I . . . . . . . . . . . . . . . . . . . . . . . . . . . . . . . . . . . . . . . . . . . . . . . . . . . . . . . . . . . . . . . have read and</w:t>
      </w:r>
      <w:r w:rsidRPr="00622816">
        <w:rPr>
          <w:rFonts w:eastAsia="Times New Roman" w:cstheme="minorHAnsi"/>
          <w:i/>
        </w:rPr>
        <w:t xml:space="preserve"> </w:t>
      </w:r>
    </w:p>
    <w:p w14:paraId="49C4259D" w14:textId="77777777" w:rsidR="00622816" w:rsidRPr="00622816" w:rsidRDefault="00622816" w:rsidP="00622816">
      <w:pPr>
        <w:spacing w:after="10" w:line="249" w:lineRule="auto"/>
        <w:ind w:left="-5" w:hanging="10"/>
        <w:rPr>
          <w:rFonts w:cstheme="minorHAnsi"/>
        </w:rPr>
      </w:pPr>
      <w:r w:rsidRPr="00622816">
        <w:rPr>
          <w:rFonts w:eastAsia="Times New Roman" w:cstheme="minorHAnsi"/>
        </w:rPr>
        <w:t xml:space="preserve">understood the above agreement and </w:t>
      </w:r>
      <w:proofErr w:type="gramStart"/>
      <w:r w:rsidRPr="00622816">
        <w:rPr>
          <w:rFonts w:eastAsia="Times New Roman" w:cstheme="minorHAnsi"/>
        </w:rPr>
        <w:t>agree</w:t>
      </w:r>
      <w:proofErr w:type="gramEnd"/>
      <w:r w:rsidRPr="00622816">
        <w:rPr>
          <w:rFonts w:eastAsia="Times New Roman" w:cstheme="minorHAnsi"/>
        </w:rPr>
        <w:t xml:space="preserve"> to comply with the above policies and codes of conduct. I understand that failure to comply with any station policies or procedures may result in forfeiting my broadcasting privileges and being suspended/banned from the station premises. </w:t>
      </w:r>
    </w:p>
    <w:p w14:paraId="04E3D2ED" w14:textId="77777777" w:rsidR="00622816" w:rsidRPr="00622816" w:rsidRDefault="00622816" w:rsidP="00622816">
      <w:pPr>
        <w:spacing w:line="259" w:lineRule="auto"/>
        <w:rPr>
          <w:rFonts w:cstheme="minorHAnsi"/>
        </w:rPr>
      </w:pPr>
      <w:r w:rsidRPr="00622816">
        <w:rPr>
          <w:rFonts w:eastAsia="Times New Roman" w:cstheme="minorHAnsi"/>
        </w:rPr>
        <w:t xml:space="preserve"> </w:t>
      </w:r>
    </w:p>
    <w:p w14:paraId="331F8E3D" w14:textId="77777777" w:rsidR="00622816" w:rsidRPr="00622816" w:rsidRDefault="00622816" w:rsidP="00622816">
      <w:pPr>
        <w:spacing w:line="259" w:lineRule="auto"/>
        <w:rPr>
          <w:rFonts w:cstheme="minorHAnsi"/>
        </w:rPr>
      </w:pPr>
      <w:r w:rsidRPr="00622816">
        <w:rPr>
          <w:rFonts w:eastAsia="Times New Roman" w:cstheme="minorHAnsi"/>
        </w:rPr>
        <w:t xml:space="preserve"> </w:t>
      </w:r>
    </w:p>
    <w:p w14:paraId="5CA08037" w14:textId="77777777" w:rsidR="00622816" w:rsidRPr="00622816" w:rsidRDefault="00622816" w:rsidP="00622816">
      <w:pPr>
        <w:spacing w:line="259" w:lineRule="auto"/>
        <w:rPr>
          <w:rFonts w:cstheme="minorHAnsi"/>
        </w:rPr>
      </w:pPr>
      <w:proofErr w:type="gramStart"/>
      <w:r w:rsidRPr="00622816">
        <w:rPr>
          <w:rFonts w:eastAsia="Times New Roman" w:cstheme="minorHAnsi"/>
          <w:i/>
        </w:rPr>
        <w:t>Signed  ...................................................................................</w:t>
      </w:r>
      <w:proofErr w:type="gramEnd"/>
      <w:r w:rsidRPr="00622816">
        <w:rPr>
          <w:rFonts w:eastAsia="Times New Roman" w:cstheme="minorHAnsi"/>
          <w:i/>
        </w:rPr>
        <w:t xml:space="preserve"> </w:t>
      </w:r>
    </w:p>
    <w:p w14:paraId="1463B7D1" w14:textId="77777777" w:rsidR="00622816" w:rsidRPr="00622816" w:rsidRDefault="00622816" w:rsidP="00622816">
      <w:pPr>
        <w:spacing w:line="259" w:lineRule="auto"/>
        <w:rPr>
          <w:rFonts w:cstheme="minorHAnsi"/>
        </w:rPr>
      </w:pPr>
      <w:r w:rsidRPr="00622816">
        <w:rPr>
          <w:rFonts w:eastAsia="Times New Roman" w:cstheme="minorHAnsi"/>
        </w:rPr>
        <w:t xml:space="preserve"> </w:t>
      </w:r>
    </w:p>
    <w:p w14:paraId="508F8DBD" w14:textId="77777777" w:rsidR="00622816" w:rsidRPr="00622816" w:rsidRDefault="00622816" w:rsidP="00622816">
      <w:pPr>
        <w:spacing w:line="259" w:lineRule="auto"/>
        <w:rPr>
          <w:rFonts w:cstheme="minorHAnsi"/>
        </w:rPr>
      </w:pPr>
      <w:r w:rsidRPr="00622816">
        <w:rPr>
          <w:rFonts w:eastAsia="Times New Roman" w:cstheme="minorHAnsi"/>
        </w:rPr>
        <w:t xml:space="preserve"> </w:t>
      </w:r>
    </w:p>
    <w:p w14:paraId="2E3D6A12" w14:textId="77777777" w:rsidR="00622816" w:rsidRPr="00622816" w:rsidRDefault="00622816" w:rsidP="00622816">
      <w:pPr>
        <w:spacing w:after="10" w:line="249" w:lineRule="auto"/>
        <w:ind w:left="-5" w:hanging="10"/>
        <w:rPr>
          <w:rFonts w:cstheme="minorHAnsi"/>
        </w:rPr>
      </w:pPr>
      <w:r w:rsidRPr="00622816">
        <w:rPr>
          <w:rFonts w:eastAsia="Times New Roman" w:cstheme="minorHAnsi"/>
        </w:rPr>
        <w:t xml:space="preserve">Date: . . . . . . . . . . . . . . . . . . . . . . . . </w:t>
      </w:r>
      <w:proofErr w:type="gramStart"/>
      <w:r w:rsidRPr="00622816">
        <w:rPr>
          <w:rFonts w:eastAsia="Times New Roman" w:cstheme="minorHAnsi"/>
        </w:rPr>
        <w:t>. . . .</w:t>
      </w:r>
      <w:proofErr w:type="gramEnd"/>
      <w:r w:rsidRPr="00622816">
        <w:rPr>
          <w:rFonts w:eastAsia="Times New Roman" w:cstheme="minorHAnsi"/>
        </w:rPr>
        <w:t xml:space="preserve"> </w:t>
      </w:r>
    </w:p>
    <w:p w14:paraId="051B0949" w14:textId="77777777" w:rsidR="00622816" w:rsidRPr="00622816" w:rsidRDefault="00622816" w:rsidP="00622816">
      <w:pPr>
        <w:spacing w:line="259" w:lineRule="auto"/>
        <w:ind w:left="365"/>
        <w:jc w:val="center"/>
        <w:rPr>
          <w:rFonts w:cstheme="minorHAnsi"/>
        </w:rPr>
      </w:pPr>
      <w:r w:rsidRPr="00622816">
        <w:rPr>
          <w:rFonts w:eastAsia="Times New Roman" w:cstheme="minorHAnsi"/>
        </w:rPr>
        <w:t xml:space="preserve"> </w:t>
      </w:r>
    </w:p>
    <w:p w14:paraId="793FF9B3" w14:textId="77777777" w:rsidR="00622816" w:rsidRPr="00622816" w:rsidRDefault="00622816" w:rsidP="00622816">
      <w:pPr>
        <w:spacing w:line="259" w:lineRule="auto"/>
        <w:ind w:left="365"/>
        <w:jc w:val="center"/>
        <w:rPr>
          <w:rFonts w:cstheme="minorHAnsi"/>
        </w:rPr>
      </w:pPr>
      <w:r w:rsidRPr="00622816">
        <w:rPr>
          <w:rFonts w:eastAsia="Times New Roman" w:cstheme="minorHAnsi"/>
        </w:rPr>
        <w:t xml:space="preserve"> </w:t>
      </w:r>
    </w:p>
    <w:p w14:paraId="265B5379" w14:textId="77777777" w:rsidR="00622816" w:rsidRPr="00AE721B" w:rsidRDefault="00622816" w:rsidP="00622816">
      <w:pPr>
        <w:spacing w:after="8" w:line="259" w:lineRule="auto"/>
        <w:ind w:left="365"/>
        <w:jc w:val="center"/>
        <w:rPr>
          <w:rFonts w:cstheme="minorHAnsi"/>
        </w:rPr>
      </w:pPr>
      <w:r w:rsidRPr="00AE721B">
        <w:rPr>
          <w:rFonts w:eastAsia="Times New Roman" w:cstheme="minorHAnsi"/>
          <w:sz w:val="20"/>
        </w:rPr>
        <w:t xml:space="preserve"> </w:t>
      </w:r>
    </w:p>
    <w:p w14:paraId="189DFDC9" w14:textId="77777777" w:rsidR="00622816" w:rsidRPr="00AE721B" w:rsidRDefault="00622816" w:rsidP="00622816">
      <w:pPr>
        <w:spacing w:line="239" w:lineRule="auto"/>
        <w:jc w:val="center"/>
        <w:rPr>
          <w:rFonts w:cstheme="minorHAnsi"/>
        </w:rPr>
      </w:pPr>
      <w:r w:rsidRPr="00AE721B">
        <w:rPr>
          <w:rFonts w:cstheme="minorHAnsi"/>
          <w:b/>
        </w:rPr>
        <w:t xml:space="preserve">Presenters are reminded that </w:t>
      </w:r>
      <w:proofErr w:type="gramStart"/>
      <w:r w:rsidRPr="00AE721B">
        <w:rPr>
          <w:rFonts w:cstheme="minorHAnsi"/>
          <w:b/>
        </w:rPr>
        <w:t>AIR TIME</w:t>
      </w:r>
      <w:proofErr w:type="gramEnd"/>
      <w:r w:rsidRPr="00AE721B">
        <w:rPr>
          <w:rFonts w:cstheme="minorHAnsi"/>
          <w:b/>
        </w:rPr>
        <w:t xml:space="preserve"> is allocated according to the needs of the community and that no presenter “OWNS” a time slot allocated to them for any program </w:t>
      </w:r>
    </w:p>
    <w:p w14:paraId="600BEA69" w14:textId="77777777" w:rsidR="00622816" w:rsidRPr="00DB6793" w:rsidRDefault="00622816" w:rsidP="00DB6793"/>
    <w:sectPr w:rsidR="00622816" w:rsidRPr="00DB6793" w:rsidSect="00DC6D1A">
      <w:type w:val="continuous"/>
      <w:pgSz w:w="11910" w:h="1685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61081"/>
    <w:multiLevelType w:val="hybridMultilevel"/>
    <w:tmpl w:val="9ACC0BBC"/>
    <w:lvl w:ilvl="0" w:tplc="6C600CF6">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F6AF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48D6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C86A8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D63A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B2D40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C053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56D6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C625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2903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BD"/>
    <w:rsid w:val="000043B6"/>
    <w:rsid w:val="000370C5"/>
    <w:rsid w:val="000F3EBD"/>
    <w:rsid w:val="001F3C5D"/>
    <w:rsid w:val="00397188"/>
    <w:rsid w:val="003E0901"/>
    <w:rsid w:val="004D18F5"/>
    <w:rsid w:val="00530D8D"/>
    <w:rsid w:val="00622816"/>
    <w:rsid w:val="006B392D"/>
    <w:rsid w:val="00824311"/>
    <w:rsid w:val="00907A90"/>
    <w:rsid w:val="00A41397"/>
    <w:rsid w:val="00C027A1"/>
    <w:rsid w:val="00C207E9"/>
    <w:rsid w:val="00D32C28"/>
    <w:rsid w:val="00DB6793"/>
    <w:rsid w:val="00DC6D1A"/>
    <w:rsid w:val="00E47C0E"/>
    <w:rsid w:val="00F0322D"/>
    <w:rsid w:val="00FC2AA2"/>
    <w:rsid w:val="00FF6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1D99"/>
  <w15:docId w15:val="{DD442D38-C640-41B1-928B-3581DE0E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ail@radiodungo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email@radiodung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Letterhead%20Radio%20Dungog%20Template%202025</Template>
  <TotalTime>3</TotalTime>
  <Pages>4</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Business Card Radio Dungog (55 x 91 mm) (A4)</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Card Radio Dungog (55 x 91 mm) (A4)</dc:title>
  <dc:creator>chelcherie</dc:creator>
  <cp:keywords>DAGXtlNxC60,BAD9aBBrveo</cp:keywords>
  <cp:lastModifiedBy>Nola McDonald</cp:lastModifiedBy>
  <cp:revision>2</cp:revision>
  <dcterms:created xsi:type="dcterms:W3CDTF">2025-07-28T03:19:00Z</dcterms:created>
  <dcterms:modified xsi:type="dcterms:W3CDTF">2025-07-28T03:19:00Z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Canva</vt:lpwstr>
  </property>
  <property fmtid="{D5CDD505-2E9C-101B-9397-08002B2CF9AE}" pid="4" name="LastSaved">
    <vt:filetime>2025-01-28T00:00:00Z</vt:filetime>
  </property>
  <property fmtid="{D5CDD505-2E9C-101B-9397-08002B2CF9AE}" pid="5" name="Producer">
    <vt:lpwstr>Canva</vt:lpwstr>
  </property>
</Properties>
</file>